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34EB5" w14:textId="77777777" w:rsidR="00D75C48" w:rsidRPr="00096593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56EF5D9A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37E6D3B5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D549CC6" w14:textId="77777777" w:rsidR="00D75C48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20F1F7D" w14:textId="77777777" w:rsidR="00D75C48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3937C3CB" w14:textId="77777777" w:rsidR="00D75C48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B5F243B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7BFDAAF8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4D94ED7F" w14:textId="77777777" w:rsidR="00D75C48" w:rsidRPr="00491609" w:rsidRDefault="00D75C48" w:rsidP="00D75C4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Kunde:</w:t>
      </w: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</w:p>
    <w:p w14:paraId="6567EF49" w14:textId="77777777" w:rsidR="00D75C48" w:rsidRPr="00491609" w:rsidRDefault="00D75C48" w:rsidP="00D75C4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Gläubiger</w:t>
      </w:r>
      <w:r w:rsidRPr="00491609">
        <w:rPr>
          <w:rFonts w:ascii="Arial Narrow" w:hAnsi="Arial Narrow" w:cs="Arial"/>
          <w:b/>
          <w:bCs/>
          <w:color w:val="000000"/>
          <w:sz w:val="20"/>
          <w:szCs w:val="20"/>
          <w:lang w:eastAsia="de-DE"/>
        </w:rPr>
        <w:t>-</w:t>
      </w:r>
      <w:r w:rsidRPr="00096593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Identifikationsnummer</w:t>
      </w:r>
      <w:r w:rsidRPr="00491609">
        <w:rPr>
          <w:rFonts w:ascii="Arial Narrow" w:hAnsi="Arial Narrow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>DE53ZZZ00000025011</w:t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ab/>
      </w:r>
    </w:p>
    <w:p w14:paraId="5F53AEAA" w14:textId="77777777" w:rsidR="00D75C48" w:rsidRPr="00491609" w:rsidRDefault="00D75C48" w:rsidP="00D75C4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Mandatsreferenz</w:t>
      </w:r>
      <w:r w:rsidRPr="00491609">
        <w:rPr>
          <w:rFonts w:ascii="Arial Narrow" w:hAnsi="Arial Narrow" w:cs="Arial"/>
          <w:b/>
          <w:bCs/>
          <w:color w:val="000000"/>
          <w:sz w:val="20"/>
          <w:szCs w:val="20"/>
          <w:lang w:eastAsia="de-DE"/>
        </w:rPr>
        <w:t>:</w:t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hAnsi="Arial" w:cs="Arial"/>
          <w:color w:val="000000"/>
          <w:sz w:val="20"/>
          <w:szCs w:val="20"/>
          <w:lang w:eastAsia="de-DE"/>
        </w:rPr>
        <w:tab/>
      </w:r>
    </w:p>
    <w:p w14:paraId="2860A639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1ED592DB" w14:textId="77777777" w:rsidR="00D75C48" w:rsidRPr="0099587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de-DE"/>
        </w:rPr>
      </w:pPr>
    </w:p>
    <w:p w14:paraId="026F8D3D" w14:textId="77777777" w:rsidR="00D75C48" w:rsidRPr="0099587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de-DE"/>
        </w:rPr>
      </w:pPr>
      <w:r w:rsidRPr="00995879">
        <w:rPr>
          <w:rFonts w:ascii="Arial" w:hAnsi="Arial" w:cs="Arial"/>
          <w:b/>
          <w:bCs/>
          <w:color w:val="000000"/>
          <w:lang w:eastAsia="de-DE"/>
        </w:rPr>
        <w:t>SEPA-Lastschriftmandat</w:t>
      </w:r>
    </w:p>
    <w:p w14:paraId="0C8A210C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A229291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>Ich ermächtige die FML GmbH &amp; Co. KG, Zahlungen von meinem Konto mittels Lastschrift einzuziehen. Zugleich weise ich mein Kreditinstitut an, die von der FML GmbH &amp; Co. KG auf mein Konto gezogenen Lastschriften einzulösen.</w:t>
      </w:r>
    </w:p>
    <w:p w14:paraId="0B5DA0E8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21F29F84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>Hinweis: Ich kann innerhalb von acht Wochen, beginnend mit dem Belastungsdatum,</w:t>
      </w:r>
      <w:r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>die Erstattung des belasteten Betrages verlangen. Es gelten dabei die mit meinem</w:t>
      </w:r>
      <w:r>
        <w:rPr>
          <w:rFonts w:ascii="Arial" w:hAnsi="Arial" w:cs="Arial"/>
          <w:color w:val="000000"/>
          <w:sz w:val="20"/>
          <w:szCs w:val="20"/>
          <w:lang w:eastAsia="de-DE"/>
        </w:rPr>
        <w:t xml:space="preserve"> </w:t>
      </w:r>
      <w:r w:rsidRPr="00491609">
        <w:rPr>
          <w:rFonts w:ascii="Arial" w:hAnsi="Arial" w:cs="Arial"/>
          <w:color w:val="000000"/>
          <w:sz w:val="20"/>
          <w:szCs w:val="20"/>
          <w:lang w:eastAsia="de-DE"/>
        </w:rPr>
        <w:t>Kreditinstitut vereinbarten Bedingungen.</w:t>
      </w:r>
    </w:p>
    <w:p w14:paraId="73DE41C3" w14:textId="77777777" w:rsidR="00D75C48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308DBDE1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</w:p>
    <w:p w14:paraId="48BA2F56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  <w:r w:rsidRPr="0049160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1E99CE5A" wp14:editId="0D8E0BCB">
                <wp:extent cx="5846400" cy="46800"/>
                <wp:effectExtent l="0" t="0" r="21590" b="17145"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6400" cy="46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A99346" id="Gerade Verbindung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35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" strokecolor="#c00000" strokeweight=".5pt">
                <v:stroke joinstyle="miter"/>
                <w10:anchorlock/>
              </v:line>
            </w:pict>
          </mc:Fallback>
        </mc:AlternateContent>
      </w:r>
    </w:p>
    <w:p w14:paraId="29B6E4D7" w14:textId="77777777" w:rsidR="00D75C48" w:rsidRPr="00096593" w:rsidRDefault="00D75C48" w:rsidP="00D75C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>Vorname und Name (Kontoinhaber)</w:t>
      </w:r>
    </w:p>
    <w:p w14:paraId="6875C37A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  <w:lang w:eastAsia="de-DE"/>
        </w:rPr>
      </w:pPr>
    </w:p>
    <w:p w14:paraId="08D90214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  <w:lang w:eastAsia="de-DE"/>
        </w:rPr>
      </w:pPr>
    </w:p>
    <w:p w14:paraId="08317C2E" w14:textId="77777777" w:rsidR="00D75C48" w:rsidRPr="00F53B0A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C00000"/>
          <w:sz w:val="20"/>
          <w:szCs w:val="20"/>
          <w:lang w:eastAsia="de-DE"/>
        </w:rPr>
      </w:pPr>
      <w:r w:rsidRPr="0049160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inline distT="0" distB="0" distL="0" distR="0" wp14:anchorId="1D672DF6" wp14:editId="1A5AE739">
                <wp:extent cx="5846324" cy="48638"/>
                <wp:effectExtent l="0" t="0" r="21590" b="15240"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6324" cy="48638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66BDF7" id="Gerade Verbindung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0.35pt,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" strokecolor="#c00000" strokeweight=".5pt">
                <v:stroke joinstyle="miter"/>
                <w10:anchorlock/>
              </v:line>
            </w:pict>
          </mc:Fallback>
        </mc:AlternateContent>
      </w:r>
    </w:p>
    <w:p w14:paraId="6D75AC0D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>Straße und Hausnummer</w:t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>Postleitzahl und Ort</w:t>
      </w:r>
    </w:p>
    <w:p w14:paraId="56566987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  <w:lang w:eastAsia="de-DE"/>
        </w:rPr>
      </w:pPr>
    </w:p>
    <w:p w14:paraId="4C1B5528" w14:textId="77777777" w:rsidR="00D75C48" w:rsidRPr="00491609" w:rsidRDefault="00D75C48" w:rsidP="00D75C48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  <w:lang w:eastAsia="de-DE"/>
        </w:rPr>
      </w:pPr>
    </w:p>
    <w:p w14:paraId="4F9EB5B3" w14:textId="77777777" w:rsidR="00D75C48" w:rsidRPr="00F53B0A" w:rsidRDefault="00D75C48" w:rsidP="00D75C48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C00000"/>
          <w:sz w:val="20"/>
          <w:szCs w:val="20"/>
          <w:lang w:eastAsia="de-DE"/>
        </w:rPr>
      </w:pPr>
      <w:r w:rsidRPr="00F53B0A">
        <w:rPr>
          <w:rFonts w:ascii="Arial Narrow" w:hAnsi="Arial Narrow" w:cs="Arial"/>
          <w:color w:val="C00000"/>
          <w:sz w:val="20"/>
          <w:szCs w:val="20"/>
          <w:lang w:eastAsia="de-DE"/>
        </w:rPr>
        <w:t>____________________________________ _ _ _ _ _ _ _ _ | _ _ _</w:t>
      </w:r>
      <w:r>
        <w:rPr>
          <w:rFonts w:ascii="Arial Narrow" w:hAnsi="Arial Narrow" w:cs="Arial"/>
          <w:color w:val="C00000"/>
          <w:sz w:val="20"/>
          <w:szCs w:val="20"/>
          <w:lang w:eastAsia="de-DE"/>
        </w:rPr>
        <w:tab/>
      </w:r>
      <w:r w:rsidRPr="00995879">
        <w:rPr>
          <w:rFonts w:ascii="Arial" w:hAnsi="Arial" w:cs="Arial"/>
          <w:color w:val="000000"/>
          <w:sz w:val="20"/>
          <w:szCs w:val="20"/>
          <w:lang w:eastAsia="de-DE"/>
        </w:rPr>
        <w:t xml:space="preserve">D E </w:t>
      </w:r>
      <w:r w:rsidRPr="00995879">
        <w:rPr>
          <w:rFonts w:ascii="Arial" w:hAnsi="Arial" w:cs="Arial"/>
          <w:color w:val="000000"/>
          <w:sz w:val="20"/>
          <w:szCs w:val="20"/>
          <w:lang w:eastAsia="de-DE"/>
        </w:rPr>
        <w:tab/>
      </w:r>
      <w:r w:rsidRPr="00F53B0A">
        <w:rPr>
          <w:rFonts w:ascii="Arial Narrow" w:hAnsi="Arial Narrow" w:cs="Arial"/>
          <w:color w:val="C00000"/>
          <w:sz w:val="20"/>
          <w:szCs w:val="20"/>
          <w:lang w:eastAsia="de-DE"/>
        </w:rPr>
        <w:t>_ _ | _ _ _ _ | _ _ _ _ | _ _ _ _ | _ _ _ _ | _ _</w:t>
      </w:r>
    </w:p>
    <w:p w14:paraId="16AD6986" w14:textId="77777777" w:rsidR="00D75C48" w:rsidRPr="00491609" w:rsidRDefault="00D75C48" w:rsidP="00D75C48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 w:cs="Arial"/>
          <w:color w:val="000000"/>
          <w:sz w:val="20"/>
          <w:szCs w:val="20"/>
          <w:lang w:eastAsia="de-DE"/>
        </w:rPr>
      </w:pP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>Kreditinstitut (Name und BIC)</w:t>
      </w: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>
        <w:rPr>
          <w:rFonts w:ascii="Arial Narrow" w:hAnsi="Arial Narrow" w:cs="Arial"/>
          <w:color w:val="000000"/>
          <w:sz w:val="20"/>
          <w:szCs w:val="20"/>
          <w:lang w:eastAsia="de-DE"/>
        </w:rPr>
        <w:tab/>
      </w:r>
      <w:r w:rsidRPr="00096593">
        <w:rPr>
          <w:rFonts w:ascii="Arial" w:hAnsi="Arial" w:cs="Arial"/>
          <w:color w:val="000000"/>
          <w:sz w:val="20"/>
          <w:szCs w:val="20"/>
          <w:lang w:eastAsia="de-DE"/>
        </w:rPr>
        <w:t>IBAN</w:t>
      </w:r>
    </w:p>
    <w:p w14:paraId="15B5F6D3" w14:textId="77777777" w:rsidR="00D75C48" w:rsidRPr="00491609" w:rsidRDefault="00D75C48" w:rsidP="00D75C48">
      <w:pPr>
        <w:rPr>
          <w:rFonts w:ascii="Arial Narrow" w:hAnsi="Arial Narrow" w:cs="Arial"/>
          <w:sz w:val="20"/>
          <w:szCs w:val="20"/>
        </w:rPr>
      </w:pPr>
    </w:p>
    <w:p w14:paraId="00CAB886" w14:textId="77777777" w:rsidR="00D75C48" w:rsidRPr="00491609" w:rsidRDefault="00D75C48" w:rsidP="00D75C48">
      <w:pPr>
        <w:rPr>
          <w:rFonts w:ascii="Arial Narrow" w:hAnsi="Arial Narrow" w:cs="Arial"/>
          <w:sz w:val="20"/>
          <w:szCs w:val="20"/>
        </w:rPr>
      </w:pPr>
    </w:p>
    <w:p w14:paraId="7C15A52C" w14:textId="77777777" w:rsidR="00D75C48" w:rsidRPr="00491609" w:rsidRDefault="00D75C48" w:rsidP="00D75C48">
      <w:pPr>
        <w:rPr>
          <w:rFonts w:ascii="Arial Narrow" w:hAnsi="Arial Narrow" w:cs="Arial"/>
          <w:sz w:val="20"/>
          <w:szCs w:val="20"/>
        </w:rPr>
      </w:pPr>
    </w:p>
    <w:p w14:paraId="656E878A" w14:textId="77777777" w:rsidR="00D75C48" w:rsidRPr="00491609" w:rsidRDefault="00D75C48" w:rsidP="00D75C48">
      <w:pPr>
        <w:rPr>
          <w:rFonts w:ascii="Arial Narrow" w:hAnsi="Arial Narrow" w:cs="Arial"/>
          <w:sz w:val="20"/>
          <w:szCs w:val="20"/>
        </w:rPr>
      </w:pPr>
    </w:p>
    <w:p w14:paraId="5C52966B" w14:textId="77777777" w:rsidR="00D75C48" w:rsidRPr="00491609" w:rsidRDefault="00D75C48" w:rsidP="00D75C48">
      <w:pPr>
        <w:rPr>
          <w:rFonts w:ascii="Arial Narrow" w:hAnsi="Arial Narrow" w:cs="Arial"/>
          <w:sz w:val="20"/>
          <w:szCs w:val="20"/>
        </w:rPr>
      </w:pPr>
      <w:r w:rsidRPr="0049160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539AB" wp14:editId="4262254B">
                <wp:simplePos x="0" y="0"/>
                <wp:positionH relativeFrom="column">
                  <wp:posOffset>-1905</wp:posOffset>
                </wp:positionH>
                <wp:positionV relativeFrom="paragraph">
                  <wp:posOffset>119812</wp:posOffset>
                </wp:positionV>
                <wp:extent cx="2659380" cy="0"/>
                <wp:effectExtent l="0" t="0" r="7620" b="1270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9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18F98" id="Gerade Verbindung 1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9.45pt" to="209.2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" strokecolor="#c00000" strokeweight=".5pt">
                <v:stroke joinstyle="miter"/>
              </v:line>
            </w:pict>
          </mc:Fallback>
        </mc:AlternateContent>
      </w:r>
    </w:p>
    <w:p w14:paraId="6761662E" w14:textId="77777777" w:rsidR="00D75C48" w:rsidRPr="00096593" w:rsidRDefault="00D75C48" w:rsidP="00D75C48">
      <w:pPr>
        <w:spacing w:before="120" w:line="132" w:lineRule="exact"/>
        <w:rPr>
          <w:rFonts w:ascii="Arial" w:hAnsi="Arial" w:cs="Arial"/>
          <w:sz w:val="20"/>
          <w:szCs w:val="20"/>
        </w:rPr>
      </w:pPr>
      <w:r w:rsidRPr="00096593"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>, Datum,</w:t>
      </w:r>
      <w:r w:rsidRPr="00096593">
        <w:rPr>
          <w:rFonts w:ascii="Arial" w:hAnsi="Arial" w:cs="Arial"/>
          <w:sz w:val="20"/>
          <w:szCs w:val="20"/>
        </w:rPr>
        <w:t xml:space="preserve"> Unterschrift </w:t>
      </w:r>
    </w:p>
    <w:p w14:paraId="1B95C3A5" w14:textId="77777777" w:rsidR="000723F5" w:rsidRPr="008A690A" w:rsidRDefault="000723F5">
      <w:pPr>
        <w:rPr>
          <w:rFonts w:ascii="Arial Narrow" w:hAnsi="Arial Narrow"/>
        </w:rPr>
      </w:pPr>
    </w:p>
    <w:sectPr w:rsidR="000723F5" w:rsidRPr="008A690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0DAC" w14:textId="77777777" w:rsidR="00F60B4F" w:rsidRDefault="00F60B4F" w:rsidP="000723F5">
      <w:r>
        <w:separator/>
      </w:r>
    </w:p>
  </w:endnote>
  <w:endnote w:type="continuationSeparator" w:id="0">
    <w:p w14:paraId="0F090F20" w14:textId="77777777" w:rsidR="00F60B4F" w:rsidRDefault="00F60B4F" w:rsidP="0007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4DAF1" w14:textId="77777777" w:rsidR="000723F5" w:rsidRDefault="00A01D63">
    <w:pPr>
      <w:pStyle w:val="Fuzeile"/>
    </w:pPr>
    <w:r>
      <w:rPr>
        <w:noProof/>
      </w:rPr>
      <w:drawing>
        <wp:inline distT="0" distB="0" distL="0" distR="0" wp14:anchorId="0EB370C6" wp14:editId="14FA05D1">
          <wp:extent cx="5760720" cy="740410"/>
          <wp:effectExtent l="0" t="0" r="5080" b="0"/>
          <wp:docPr id="1485932000" name="Grafik 5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32000" name="Grafik 5" descr="Ein Bild, das Text, Schrift, Screenshot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465CC" w14:textId="77777777" w:rsidR="00F60B4F" w:rsidRDefault="00F60B4F" w:rsidP="000723F5">
      <w:r>
        <w:separator/>
      </w:r>
    </w:p>
  </w:footnote>
  <w:footnote w:type="continuationSeparator" w:id="0">
    <w:p w14:paraId="72F54ADD" w14:textId="77777777" w:rsidR="00F60B4F" w:rsidRDefault="00F60B4F" w:rsidP="0007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8E5A" w14:textId="77777777" w:rsidR="000723F5" w:rsidRDefault="000723F5" w:rsidP="000723F5">
    <w:pPr>
      <w:pStyle w:val="Kopfzeile"/>
      <w:jc w:val="center"/>
    </w:pPr>
    <w:r>
      <w:rPr>
        <w:noProof/>
      </w:rPr>
      <w:drawing>
        <wp:inline distT="0" distB="0" distL="0" distR="0" wp14:anchorId="1632BEB6" wp14:editId="33CB060A">
          <wp:extent cx="1505591" cy="709646"/>
          <wp:effectExtent l="0" t="0" r="0" b="1905"/>
          <wp:docPr id="2067452783" name="Grafik 4" descr="Ein Bild, das Schrift, Tex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452783" name="Grafik 4" descr="Ein Bild, das Schrift, Text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728" cy="72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B008B" w14:textId="77777777" w:rsidR="008A690A" w:rsidRDefault="008A690A" w:rsidP="000723F5">
    <w:pPr>
      <w:pStyle w:val="Kopfzeile"/>
      <w:jc w:val="center"/>
    </w:pPr>
  </w:p>
  <w:p w14:paraId="384092EA" w14:textId="77777777" w:rsidR="008A690A" w:rsidRDefault="008A690A" w:rsidP="000723F5">
    <w:pPr>
      <w:pStyle w:val="Kopfzeile"/>
      <w:jc w:val="center"/>
    </w:pPr>
  </w:p>
  <w:p w14:paraId="2050DA40" w14:textId="77777777" w:rsidR="008A690A" w:rsidRDefault="008A690A" w:rsidP="000723F5">
    <w:pPr>
      <w:pStyle w:val="Kopfzeile"/>
      <w:jc w:val="center"/>
    </w:pPr>
  </w:p>
  <w:p w14:paraId="58D1886A" w14:textId="77777777" w:rsidR="008A690A" w:rsidRPr="008A690A" w:rsidRDefault="008A690A" w:rsidP="008A690A">
    <w:pPr>
      <w:pStyle w:val="Kopfzeile"/>
      <w:rPr>
        <w:sz w:val="16"/>
        <w:szCs w:val="16"/>
        <w:u w:val="single"/>
      </w:rPr>
    </w:pPr>
    <w:r w:rsidRPr="008A690A">
      <w:rPr>
        <w:sz w:val="16"/>
        <w:szCs w:val="16"/>
        <w:u w:val="single"/>
      </w:rPr>
      <w:t>FML – HOLLÄNDISCHER BROOK 2 – 20457 HAMBURG</w:t>
    </w:r>
  </w:p>
  <w:p w14:paraId="796B2910" w14:textId="77777777" w:rsidR="008A690A" w:rsidRPr="008A690A" w:rsidRDefault="008A690A" w:rsidP="008A690A">
    <w:pPr>
      <w:pStyle w:val="Kopfzeile"/>
      <w:rPr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01AD3"/>
    <w:rsid w:val="0006057D"/>
    <w:rsid w:val="000723F5"/>
    <w:rsid w:val="002D65AA"/>
    <w:rsid w:val="00747BFB"/>
    <w:rsid w:val="008A690A"/>
    <w:rsid w:val="00945FFE"/>
    <w:rsid w:val="00A01D63"/>
    <w:rsid w:val="00D75C48"/>
    <w:rsid w:val="00F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7B86"/>
  <w15:chartTrackingRefBased/>
  <w15:docId w15:val="{CEBBA75E-B684-2E4B-BD9D-111F9B5A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5C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3F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23F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23F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23F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23F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23F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23F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23F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23F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23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23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23F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23F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23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23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23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23F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23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0723F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23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23F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23F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0723F5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0723F5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0723F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0723F5"/>
    <w:rPr>
      <w:b/>
      <w:bCs/>
      <w:i/>
      <w:iCs/>
      <w:color w:val="4472C4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23F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472C4" w:themeColor="accent1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23F5"/>
    <w:rPr>
      <w:b/>
      <w:bCs/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0723F5"/>
    <w:rPr>
      <w:b/>
      <w:bCs/>
      <w:smallCaps/>
      <w:color w:val="ED7D31" w:themeColor="accent2"/>
      <w:spacing w:val="5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723F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723F5"/>
  </w:style>
  <w:style w:type="paragraph" w:styleId="Fuzeile">
    <w:name w:val="footer"/>
    <w:basedOn w:val="Standard"/>
    <w:link w:val="FuzeileZchn"/>
    <w:uiPriority w:val="99"/>
    <w:unhideWhenUsed/>
    <w:rsid w:val="000723F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723F5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723F5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0723F5"/>
    <w:rPr>
      <w:b/>
      <w:bCs/>
    </w:rPr>
  </w:style>
  <w:style w:type="character" w:styleId="Hervorhebung">
    <w:name w:val="Emphasis"/>
    <w:basedOn w:val="Absatz-Standardschriftart"/>
    <w:uiPriority w:val="20"/>
    <w:qFormat/>
    <w:rsid w:val="000723F5"/>
    <w:rPr>
      <w:i/>
      <w:iCs/>
    </w:rPr>
  </w:style>
  <w:style w:type="paragraph" w:styleId="KeinLeerraum">
    <w:name w:val="No Spacing"/>
    <w:link w:val="KeinLeerraumZchn"/>
    <w:uiPriority w:val="1"/>
    <w:qFormat/>
    <w:rsid w:val="000723F5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0723F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0723F5"/>
    <w:rPr>
      <w:smallCaps/>
      <w:color w:val="ED7D31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0723F5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723F5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0723F5"/>
  </w:style>
  <w:style w:type="paragraph" w:customStyle="1" w:styleId="PersonalName">
    <w:name w:val="Personal Name"/>
    <w:basedOn w:val="Titel"/>
    <w:rsid w:val="000723F5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lfmarquardt/Documents/Word-Vorlagen/Meine%20Vorlagen/FML-Briefbo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FML-Briefbogen.dotx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Marquardt</dc:creator>
  <cp:keywords/>
  <dc:description/>
  <cp:lastModifiedBy>Ralf Marquardt</cp:lastModifiedBy>
  <cp:revision>1</cp:revision>
  <dcterms:created xsi:type="dcterms:W3CDTF">2024-12-30T13:02:00Z</dcterms:created>
  <dcterms:modified xsi:type="dcterms:W3CDTF">2024-12-30T13:03:00Z</dcterms:modified>
</cp:coreProperties>
</file>