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79D8E" w14:textId="77777777" w:rsidR="00E07825" w:rsidRPr="00CB6DEF" w:rsidRDefault="00EE5E25" w:rsidP="00CB6DEF">
      <w:pPr>
        <w:pStyle w:val="Textkrper"/>
        <w:kinsoku w:val="0"/>
        <w:overflowPunct w:val="0"/>
        <w:spacing w:before="1"/>
        <w:rPr>
          <w:color w:val="231F20"/>
        </w:rPr>
      </w:pPr>
      <w:r w:rsidRPr="00E07825">
        <w:rPr>
          <w:b/>
          <w:bCs/>
          <w:sz w:val="24"/>
          <w:szCs w:val="24"/>
        </w:rPr>
        <w:t>Selbstauskunft</w:t>
      </w:r>
    </w:p>
    <w:p w14:paraId="37C42DB9" w14:textId="77777777" w:rsidR="00BA38F2" w:rsidRPr="00E07825" w:rsidRDefault="00BA38F2" w:rsidP="00E07825">
      <w:pPr>
        <w:pStyle w:val="Textkrper"/>
        <w:kinsoku w:val="0"/>
        <w:overflowPunct w:val="0"/>
        <w:rPr>
          <w:sz w:val="24"/>
          <w:szCs w:val="24"/>
        </w:rPr>
      </w:pPr>
    </w:p>
    <w:tbl>
      <w:tblPr>
        <w:tblW w:w="0" w:type="auto"/>
        <w:tblBorders>
          <w:bottom w:val="single" w:sz="48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8"/>
        <w:gridCol w:w="5245"/>
        <w:gridCol w:w="283"/>
        <w:gridCol w:w="2977"/>
      </w:tblGrid>
      <w:tr w:rsidR="00EE5E25" w:rsidRPr="00E07825" w14:paraId="700F31B0" w14:textId="77777777" w:rsidTr="004A788F">
        <w:trPr>
          <w:trHeight w:val="434"/>
        </w:trPr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7C1AE393" w14:textId="77777777" w:rsidR="00EE5E25" w:rsidRPr="00E07825" w:rsidRDefault="00EE5E25" w:rsidP="00E07825">
            <w:pPr>
              <w:ind w:right="-15761"/>
              <w:rPr>
                <w:rFonts w:ascii="Arial Narrow" w:hAnsi="Arial Narrow"/>
                <w:color w:val="231F20"/>
                <w:sz w:val="20"/>
                <w:szCs w:val="20"/>
              </w:rPr>
            </w:pPr>
            <w:r w:rsidRPr="00E07825">
              <w:rPr>
                <w:rFonts w:ascii="Arial Narrow" w:hAnsi="Arial Narrow"/>
                <w:color w:val="231F20"/>
                <w:sz w:val="20"/>
                <w:szCs w:val="20"/>
              </w:rPr>
              <w:t>Leasingobjekt: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E9988A5" w14:textId="77777777" w:rsidR="00EE5E25" w:rsidRPr="00E07825" w:rsidRDefault="00EE5E25" w:rsidP="00E51B60">
            <w:pPr>
              <w:pStyle w:val="TableParagraph"/>
              <w:pBdr>
                <w:bottom w:val="single" w:sz="2" w:space="0" w:color="C00000"/>
              </w:pBdr>
              <w:tabs>
                <w:tab w:val="left" w:pos="953"/>
                <w:tab w:val="left" w:pos="5120"/>
              </w:tabs>
              <w:kinsoku w:val="0"/>
              <w:overflowPunct w:val="0"/>
              <w:ind w:left="0" w:right="-15761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31C00BA" w14:textId="77777777" w:rsidR="00EE5E25" w:rsidRPr="00E07825" w:rsidRDefault="00EE5E25" w:rsidP="00E07825">
            <w:pPr>
              <w:pStyle w:val="TableParagraph"/>
              <w:tabs>
                <w:tab w:val="left" w:pos="953"/>
                <w:tab w:val="left" w:pos="5120"/>
              </w:tabs>
              <w:kinsoku w:val="0"/>
              <w:overflowPunct w:val="0"/>
              <w:ind w:left="0" w:right="-15761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bottom"/>
          </w:tcPr>
          <w:p w14:paraId="7454B0CA" w14:textId="77777777" w:rsidR="00EE5E25" w:rsidRPr="00424DCC" w:rsidRDefault="00EE5E25" w:rsidP="00E07825">
            <w:pPr>
              <w:pStyle w:val="TableParagraph"/>
              <w:tabs>
                <w:tab w:val="left" w:pos="953"/>
                <w:tab w:val="left" w:pos="5120"/>
              </w:tabs>
              <w:kinsoku w:val="0"/>
              <w:overflowPunct w:val="0"/>
              <w:ind w:left="0" w:right="-15761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24DCC">
              <w:rPr>
                <w:rFonts w:ascii="Arial Narrow" w:hAnsi="Arial Narrow"/>
                <w:color w:val="231F20"/>
                <w:sz w:val="20"/>
                <w:szCs w:val="20"/>
              </w:rPr>
              <w:t>Laufzeit</w:t>
            </w:r>
            <w:r w:rsidRPr="00424DCC">
              <w:rPr>
                <w:rFonts w:ascii="Arial Narrow" w:eastAsia="Cambria" w:hAnsi="Arial Narrow"/>
                <w:sz w:val="20"/>
                <w:szCs w:val="20"/>
                <w:lang w:val="en-US"/>
              </w:rPr>
              <w:t>:</w:t>
            </w:r>
          </w:p>
        </w:tc>
      </w:tr>
      <w:tr w:rsidR="00EE5E25" w:rsidRPr="00EE5E25" w14:paraId="1204BFC6" w14:textId="77777777" w:rsidTr="00CB6DEF">
        <w:trPr>
          <w:trHeight w:val="391"/>
        </w:trPr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11F213F8" w14:textId="77777777" w:rsidR="00EE5E25" w:rsidRPr="00E07825" w:rsidRDefault="00EE5E25" w:rsidP="00E07825">
            <w:pPr>
              <w:ind w:right="-15761"/>
              <w:rPr>
                <w:rFonts w:ascii="Arial Narrow" w:hAnsi="Arial Narrow"/>
                <w:color w:val="231F20"/>
                <w:sz w:val="20"/>
                <w:szCs w:val="20"/>
              </w:rPr>
            </w:pPr>
            <w:r w:rsidRPr="00E07825">
              <w:rPr>
                <w:rFonts w:ascii="Arial Narrow" w:hAnsi="Arial Narrow"/>
                <w:color w:val="231F20"/>
                <w:sz w:val="20"/>
                <w:szCs w:val="20"/>
              </w:rPr>
              <w:t>Nettokaufpreis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EF4BB48" w14:textId="77777777" w:rsidR="00EE5E25" w:rsidRPr="00E07825" w:rsidRDefault="00EE5E25" w:rsidP="00E51B60">
            <w:pPr>
              <w:pStyle w:val="TableParagraph"/>
              <w:pBdr>
                <w:bottom w:val="single" w:sz="2" w:space="0" w:color="C00000"/>
              </w:pBdr>
              <w:tabs>
                <w:tab w:val="left" w:pos="953"/>
                <w:tab w:val="left" w:pos="5120"/>
              </w:tabs>
              <w:kinsoku w:val="0"/>
              <w:overflowPunct w:val="0"/>
              <w:ind w:left="0" w:right="-15761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DC176BF" w14:textId="77777777" w:rsidR="00EE5E25" w:rsidRPr="00E07825" w:rsidRDefault="00EE5E25" w:rsidP="00E07825">
            <w:pPr>
              <w:pStyle w:val="TableParagraph"/>
              <w:tabs>
                <w:tab w:val="left" w:pos="953"/>
                <w:tab w:val="left" w:pos="5120"/>
              </w:tabs>
              <w:kinsoku w:val="0"/>
              <w:overflowPunct w:val="0"/>
              <w:ind w:left="0" w:right="-15761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bottom"/>
          </w:tcPr>
          <w:tbl>
            <w:tblPr>
              <w:tblpPr w:leftFromText="141" w:rightFromText="141" w:vertAnchor="text" w:horzAnchor="margin" w:tblpY="-99"/>
              <w:tblOverlap w:val="never"/>
              <w:tblW w:w="2666" w:type="dxa"/>
              <w:tblBorders>
                <w:bottom w:val="single" w:sz="4" w:space="0" w:color="C00000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666"/>
            </w:tblGrid>
            <w:tr w:rsidR="00EE5E25" w:rsidRPr="00EE5E25" w14:paraId="1DE64950" w14:textId="77777777" w:rsidTr="00EE5E25">
              <w:trPr>
                <w:trHeight w:val="341"/>
              </w:trPr>
              <w:tc>
                <w:tcPr>
                  <w:tcW w:w="2666" w:type="dxa"/>
                  <w:shd w:val="clear" w:color="auto" w:fill="FFFFFF" w:themeFill="background1"/>
                  <w:vAlign w:val="bottom"/>
                </w:tcPr>
                <w:p w14:paraId="61F56310" w14:textId="77777777" w:rsidR="00EE5E25" w:rsidRPr="00EE5E25" w:rsidRDefault="00EE5E25" w:rsidP="00EE5E25">
                  <w:pPr>
                    <w:pStyle w:val="TableParagraph"/>
                    <w:tabs>
                      <w:tab w:val="left" w:pos="953"/>
                      <w:tab w:val="left" w:pos="5120"/>
                    </w:tabs>
                    <w:kinsoku w:val="0"/>
                    <w:overflowPunct w:val="0"/>
                    <w:spacing w:line="276" w:lineRule="auto"/>
                    <w:ind w:left="0" w:right="-15761"/>
                    <w:rPr>
                      <w:spacing w:val="-3"/>
                      <w:sz w:val="20"/>
                      <w:szCs w:val="20"/>
                      <w:lang w:val="en-US"/>
                    </w:rPr>
                  </w:pPr>
                  <w:bookmarkStart w:id="0" w:name="a_S402"/>
                </w:p>
              </w:tc>
            </w:tr>
            <w:bookmarkEnd w:id="0"/>
          </w:tbl>
          <w:p w14:paraId="26973624" w14:textId="77777777" w:rsidR="00EE5E25" w:rsidRPr="00E07825" w:rsidRDefault="00EE5E25" w:rsidP="00E07825">
            <w:pPr>
              <w:pStyle w:val="TableParagraph"/>
              <w:tabs>
                <w:tab w:val="left" w:pos="953"/>
                <w:tab w:val="left" w:pos="5120"/>
              </w:tabs>
              <w:kinsoku w:val="0"/>
              <w:overflowPunct w:val="0"/>
              <w:ind w:left="0" w:right="-15761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41" w:rightFromText="141" w:vertAnchor="text" w:horzAnchor="margin" w:tblpY="-10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249"/>
        <w:gridCol w:w="292"/>
        <w:gridCol w:w="2964"/>
      </w:tblGrid>
      <w:tr w:rsidR="00E07825" w:rsidRPr="00D36C84" w14:paraId="53A7F517" w14:textId="77777777" w:rsidTr="00126434">
        <w:trPr>
          <w:trHeight w:val="284"/>
        </w:trPr>
        <w:tc>
          <w:tcPr>
            <w:tcW w:w="6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3DC759" w14:textId="77777777" w:rsidR="00E07825" w:rsidRPr="00D36C84" w:rsidRDefault="00E07825" w:rsidP="00E07825">
            <w:pPr>
              <w:spacing w:before="120"/>
              <w:ind w:right="-1576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36C84">
              <w:rPr>
                <w:rFonts w:ascii="Arial Narrow" w:hAnsi="Arial Narrow"/>
                <w:b/>
                <w:bCs/>
                <w:color w:val="231F20"/>
                <w:sz w:val="20"/>
                <w:szCs w:val="20"/>
              </w:rPr>
              <w:t>Leasingnehmer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1598EA" w14:textId="77777777" w:rsidR="00E07825" w:rsidRPr="00D36C84" w:rsidRDefault="00E07825" w:rsidP="00E07825">
            <w:pPr>
              <w:pStyle w:val="Textkrper"/>
              <w:kinsoku w:val="0"/>
              <w:overflowPunct w:val="0"/>
              <w:spacing w:before="1"/>
              <w:ind w:right="-15761"/>
              <w:rPr>
                <w:color w:val="231F20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984551" w14:textId="77777777" w:rsidR="00E07825" w:rsidRPr="00D36C84" w:rsidRDefault="00E07825" w:rsidP="00E07825">
            <w:pPr>
              <w:pStyle w:val="Textkrper"/>
              <w:kinsoku w:val="0"/>
              <w:overflowPunct w:val="0"/>
              <w:spacing w:before="120"/>
              <w:ind w:right="-15761"/>
              <w:rPr>
                <w:rFonts w:ascii="Arial Narrow" w:hAnsi="Arial Narrow"/>
                <w:b/>
                <w:bCs/>
              </w:rPr>
            </w:pPr>
            <w:r w:rsidRPr="00D36C84">
              <w:rPr>
                <w:rFonts w:ascii="Arial Narrow" w:hAnsi="Arial Narrow"/>
                <w:b/>
                <w:bCs/>
                <w:color w:val="231F20"/>
              </w:rPr>
              <w:t>Leasingvertrag Nr.</w:t>
            </w:r>
          </w:p>
        </w:tc>
      </w:tr>
      <w:tr w:rsidR="00E07825" w:rsidRPr="00D36C84" w14:paraId="1B2E3631" w14:textId="77777777" w:rsidTr="00E07825">
        <w:trPr>
          <w:trHeight w:val="3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D7243D3" w14:textId="77777777" w:rsidR="00E07825" w:rsidRPr="00D36C84" w:rsidRDefault="00E07825" w:rsidP="00E07825">
            <w:pPr>
              <w:ind w:right="-15761"/>
              <w:rPr>
                <w:rFonts w:ascii="Arial Narrow" w:hAnsi="Arial Narrow"/>
                <w:color w:val="231F20"/>
                <w:sz w:val="20"/>
                <w:szCs w:val="20"/>
              </w:rPr>
            </w:pPr>
            <w:r w:rsidRPr="00D36C84">
              <w:rPr>
                <w:rFonts w:ascii="Arial Narrow" w:hAnsi="Arial Narrow"/>
                <w:color w:val="231F20"/>
                <w:sz w:val="20"/>
                <w:szCs w:val="20"/>
              </w:rPr>
              <w:t>Name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FFFFFF" w:themeFill="background1"/>
            <w:vAlign w:val="bottom"/>
          </w:tcPr>
          <w:p w14:paraId="53A0F900" w14:textId="77777777" w:rsidR="00E07825" w:rsidRPr="00E07825" w:rsidRDefault="00E07825" w:rsidP="00E07825">
            <w:pPr>
              <w:pStyle w:val="TableParagraph"/>
              <w:tabs>
                <w:tab w:val="left" w:pos="953"/>
                <w:tab w:val="left" w:pos="5120"/>
              </w:tabs>
              <w:kinsoku w:val="0"/>
              <w:overflowPunct w:val="0"/>
              <w:ind w:left="0" w:right="-15761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7D5EDF" w14:textId="77777777" w:rsidR="00E07825" w:rsidRPr="00D36C84" w:rsidRDefault="00E07825" w:rsidP="00E07825">
            <w:pPr>
              <w:pStyle w:val="Textkrper"/>
              <w:kinsoku w:val="0"/>
              <w:overflowPunct w:val="0"/>
              <w:spacing w:before="1"/>
              <w:ind w:right="-1576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tbl>
            <w:tblPr>
              <w:tblpPr w:leftFromText="141" w:rightFromText="141" w:vertAnchor="text" w:horzAnchor="margin" w:tblpY="8"/>
              <w:tblOverlap w:val="never"/>
              <w:tblW w:w="2666" w:type="dxa"/>
              <w:tblBorders>
                <w:bottom w:val="single" w:sz="4" w:space="0" w:color="C00000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666"/>
            </w:tblGrid>
            <w:tr w:rsidR="00E07825" w:rsidRPr="00D36C84" w14:paraId="18B1B349" w14:textId="77777777" w:rsidTr="00333916">
              <w:trPr>
                <w:trHeight w:val="341"/>
              </w:trPr>
              <w:tc>
                <w:tcPr>
                  <w:tcW w:w="2666" w:type="dxa"/>
                  <w:shd w:val="clear" w:color="auto" w:fill="FFFFFF" w:themeFill="background1"/>
                  <w:vAlign w:val="bottom"/>
                </w:tcPr>
                <w:p w14:paraId="21AD841B" w14:textId="77777777" w:rsidR="00E07825" w:rsidRPr="005B61FB" w:rsidRDefault="00E07825" w:rsidP="00E07825">
                  <w:pPr>
                    <w:pStyle w:val="TableParagraph"/>
                    <w:tabs>
                      <w:tab w:val="left" w:pos="953"/>
                      <w:tab w:val="left" w:pos="5120"/>
                    </w:tabs>
                    <w:kinsoku w:val="0"/>
                    <w:overflowPunct w:val="0"/>
                    <w:spacing w:line="276" w:lineRule="auto"/>
                    <w:ind w:left="0" w:right="-15761"/>
                    <w:rPr>
                      <w:spacing w:val="-3"/>
                      <w:sz w:val="20"/>
                      <w:szCs w:val="20"/>
                    </w:rPr>
                  </w:pPr>
                </w:p>
              </w:tc>
            </w:tr>
          </w:tbl>
          <w:p w14:paraId="7437C930" w14:textId="77777777" w:rsidR="00E07825" w:rsidRPr="00D36C84" w:rsidRDefault="00E07825" w:rsidP="00E07825">
            <w:pPr>
              <w:pStyle w:val="TableParagraph"/>
              <w:tabs>
                <w:tab w:val="left" w:pos="953"/>
                <w:tab w:val="left" w:pos="5120"/>
              </w:tabs>
              <w:kinsoku w:val="0"/>
              <w:overflowPunct w:val="0"/>
              <w:ind w:left="0" w:right="-15761"/>
              <w:jc w:val="both"/>
              <w:rPr>
                <w:color w:val="231F20"/>
                <w:sz w:val="20"/>
                <w:szCs w:val="20"/>
              </w:rPr>
            </w:pPr>
          </w:p>
        </w:tc>
      </w:tr>
      <w:tr w:rsidR="00E07825" w:rsidRPr="00D36C84" w14:paraId="12F840C4" w14:textId="77777777" w:rsidTr="00E07825">
        <w:trPr>
          <w:trHeight w:val="4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6E1C41A" w14:textId="77777777" w:rsidR="00E07825" w:rsidRPr="00D36C84" w:rsidRDefault="00E07825" w:rsidP="00E07825">
            <w:pPr>
              <w:ind w:right="-15761"/>
              <w:rPr>
                <w:rFonts w:ascii="Arial Narrow" w:hAnsi="Arial Narrow"/>
                <w:color w:val="231F20"/>
                <w:sz w:val="20"/>
                <w:szCs w:val="20"/>
              </w:rPr>
            </w:pPr>
            <w:r w:rsidRPr="00D36C84">
              <w:rPr>
                <w:rFonts w:ascii="Arial Narrow" w:hAnsi="Arial Narrow"/>
                <w:color w:val="231F20"/>
                <w:sz w:val="20"/>
                <w:szCs w:val="20"/>
              </w:rPr>
              <w:t>Straße, Nr.:</w:t>
            </w:r>
          </w:p>
        </w:tc>
        <w:tc>
          <w:tcPr>
            <w:tcW w:w="524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FFFF" w:themeFill="background1"/>
            <w:vAlign w:val="bottom"/>
          </w:tcPr>
          <w:p w14:paraId="2E2CEC2B" w14:textId="77777777" w:rsidR="00E07825" w:rsidRPr="00D36C84" w:rsidRDefault="00E07825" w:rsidP="00E07825">
            <w:pPr>
              <w:pStyle w:val="TableParagraph"/>
              <w:tabs>
                <w:tab w:val="left" w:pos="953"/>
                <w:tab w:val="left" w:pos="5120"/>
              </w:tabs>
              <w:kinsoku w:val="0"/>
              <w:overflowPunct w:val="0"/>
              <w:ind w:left="0" w:right="-15761"/>
              <w:jc w:val="both"/>
              <w:rPr>
                <w:spacing w:val="6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6CF57B" w14:textId="77777777" w:rsidR="00E07825" w:rsidRPr="00D36C84" w:rsidRDefault="00E07825" w:rsidP="00E07825">
            <w:pPr>
              <w:pStyle w:val="Textkrper"/>
              <w:kinsoku w:val="0"/>
              <w:overflowPunct w:val="0"/>
              <w:spacing w:before="1"/>
              <w:ind w:right="-15761"/>
              <w:rPr>
                <w:color w:val="231F20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122A94" w14:textId="77777777" w:rsidR="00E07825" w:rsidRPr="00D36C84" w:rsidRDefault="00E07825" w:rsidP="00E07825">
            <w:pPr>
              <w:pStyle w:val="Textkrper"/>
              <w:kinsoku w:val="0"/>
              <w:overflowPunct w:val="0"/>
              <w:spacing w:before="1"/>
              <w:ind w:right="-15761"/>
              <w:rPr>
                <w:color w:val="231F20"/>
              </w:rPr>
            </w:pPr>
          </w:p>
        </w:tc>
      </w:tr>
      <w:tr w:rsidR="00E07825" w:rsidRPr="00D36C84" w14:paraId="467D168A" w14:textId="77777777" w:rsidTr="00E07825">
        <w:trPr>
          <w:trHeight w:val="45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8D9603D" w14:textId="77777777" w:rsidR="00E07825" w:rsidRPr="00D36C84" w:rsidRDefault="00E07825" w:rsidP="00E07825">
            <w:pPr>
              <w:ind w:right="-15761"/>
              <w:rPr>
                <w:rFonts w:ascii="Arial Narrow" w:hAnsi="Arial Narrow"/>
                <w:color w:val="231F20"/>
                <w:sz w:val="20"/>
                <w:szCs w:val="20"/>
              </w:rPr>
            </w:pPr>
            <w:r w:rsidRPr="00D36C84">
              <w:rPr>
                <w:rFonts w:ascii="Arial Narrow" w:hAnsi="Arial Narrow"/>
                <w:color w:val="231F20"/>
                <w:sz w:val="20"/>
                <w:szCs w:val="20"/>
              </w:rPr>
              <w:t xml:space="preserve">PLZ, </w:t>
            </w:r>
            <w:proofErr w:type="gramStart"/>
            <w:r w:rsidRPr="00D36C84">
              <w:rPr>
                <w:rFonts w:ascii="Arial Narrow" w:hAnsi="Arial Narrow"/>
                <w:color w:val="231F20"/>
                <w:sz w:val="20"/>
                <w:szCs w:val="20"/>
              </w:rPr>
              <w:t>Ort :</w:t>
            </w:r>
            <w:proofErr w:type="gramEnd"/>
          </w:p>
        </w:tc>
        <w:tc>
          <w:tcPr>
            <w:tcW w:w="524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FFFF" w:themeFill="background1"/>
            <w:vAlign w:val="bottom"/>
          </w:tcPr>
          <w:p w14:paraId="264DF77A" w14:textId="77777777" w:rsidR="00E07825" w:rsidRPr="00D36C84" w:rsidRDefault="00E07825" w:rsidP="00E07825">
            <w:pPr>
              <w:pStyle w:val="TableParagraph"/>
              <w:tabs>
                <w:tab w:val="left" w:pos="953"/>
                <w:tab w:val="left" w:pos="5120"/>
              </w:tabs>
              <w:kinsoku w:val="0"/>
              <w:overflowPunct w:val="0"/>
              <w:ind w:left="0" w:right="-15761"/>
              <w:jc w:val="both"/>
              <w:rPr>
                <w:spacing w:val="6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1BCBB4" w14:textId="77777777" w:rsidR="00E07825" w:rsidRPr="00D36C84" w:rsidRDefault="00E07825" w:rsidP="00E07825">
            <w:pPr>
              <w:pStyle w:val="Textkrper"/>
              <w:kinsoku w:val="0"/>
              <w:overflowPunct w:val="0"/>
              <w:spacing w:before="1"/>
              <w:ind w:right="-15761"/>
              <w:rPr>
                <w:color w:val="231F20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627DB2" w14:textId="77777777" w:rsidR="00E07825" w:rsidRPr="00D36C84" w:rsidRDefault="00E07825" w:rsidP="00E07825">
            <w:pPr>
              <w:pStyle w:val="Textkrper"/>
              <w:kinsoku w:val="0"/>
              <w:overflowPunct w:val="0"/>
              <w:spacing w:before="1"/>
              <w:ind w:right="-15761"/>
              <w:rPr>
                <w:color w:val="231F20"/>
              </w:rPr>
            </w:pPr>
          </w:p>
        </w:tc>
      </w:tr>
    </w:tbl>
    <w:p w14:paraId="47D69628" w14:textId="77777777" w:rsidR="00BA38F2" w:rsidRPr="00E07825" w:rsidRDefault="00BA38F2" w:rsidP="00E07825">
      <w:pPr>
        <w:pStyle w:val="Textkrper"/>
        <w:kinsoku w:val="0"/>
        <w:overflowPunct w:val="0"/>
        <w:spacing w:line="20" w:lineRule="exact"/>
        <w:rPr>
          <w:sz w:val="2"/>
          <w:szCs w:val="2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126434" w:rsidRPr="00E07825" w14:paraId="676389AE" w14:textId="77777777" w:rsidTr="00424DCC">
        <w:trPr>
          <w:trHeight w:val="7230"/>
        </w:trPr>
        <w:tc>
          <w:tcPr>
            <w:tcW w:w="9923" w:type="dxa"/>
            <w:tcBorders>
              <w:top w:val="none" w:sz="6" w:space="0" w:color="auto"/>
              <w:left w:val="single" w:sz="8" w:space="0" w:color="D9DADA"/>
              <w:bottom w:val="none" w:sz="6" w:space="0" w:color="auto"/>
              <w:right w:val="single" w:sz="8" w:space="0" w:color="D9DADA"/>
            </w:tcBorders>
          </w:tcPr>
          <w:p w14:paraId="0E4B5733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before="1"/>
              <w:ind w:left="0"/>
              <w:rPr>
                <w:rFonts w:ascii="Arial Narrow" w:hAnsi="Arial Narrow"/>
                <w:sz w:val="16"/>
                <w:szCs w:val="16"/>
              </w:rPr>
            </w:pPr>
            <w:bookmarkStart w:id="1" w:name="Leasingnehmer"/>
            <w:bookmarkEnd w:id="1"/>
          </w:p>
          <w:p w14:paraId="7B5CEAC2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after="23" w:line="249" w:lineRule="auto"/>
              <w:ind w:right="6771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 xml:space="preserve">Name des Inhabers bzw. Gewerbetreibenden </w:t>
            </w:r>
            <w:proofErr w:type="gramStart"/>
            <w:r w:rsidRPr="00E864CF">
              <w:rPr>
                <w:rFonts w:ascii="Arial Narrow" w:hAnsi="Arial Narrow"/>
                <w:sz w:val="16"/>
                <w:szCs w:val="16"/>
              </w:rPr>
              <w:t>. . . .</w:t>
            </w:r>
            <w:proofErr w:type="gramEnd"/>
            <w:r w:rsidRPr="00E864CF">
              <w:rPr>
                <w:rFonts w:ascii="Arial Narrow" w:hAnsi="Arial Narrow"/>
                <w:sz w:val="16"/>
                <w:szCs w:val="16"/>
              </w:rPr>
              <w:t xml:space="preserve"> . </w:t>
            </w:r>
          </w:p>
          <w:p w14:paraId="36A70D43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line="20" w:lineRule="exact"/>
              <w:ind w:left="3675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864CF">
              <w:rPr>
                <w:rFonts w:ascii="Arial Narrow" w:hAnsi="Arial Narrow"/>
                <w:noProof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8FA8846" wp14:editId="3E4AE2A3">
                      <wp:extent cx="4062095" cy="12700"/>
                      <wp:effectExtent l="0" t="0" r="14605" b="0"/>
                      <wp:docPr id="56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2095" cy="12700"/>
                                <a:chOff x="0" y="0"/>
                                <a:chExt cx="6397" cy="20"/>
                              </a:xfrm>
                            </wpg:grpSpPr>
                            <wps:wsp>
                              <wps:cNvPr id="57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6397" cy="20"/>
                                </a:xfrm>
                                <a:custGeom>
                                  <a:avLst/>
                                  <a:gdLst>
                                    <a:gd name="T0" fmla="*/ 0 w 6397"/>
                                    <a:gd name="T1" fmla="*/ 0 h 20"/>
                                    <a:gd name="T2" fmla="*/ 6396 w 639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397" h="20">
                                      <a:moveTo>
                                        <a:pt x="0" y="0"/>
                                      </a:moveTo>
                                      <a:lnTo>
                                        <a:pt x="63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1A237" id="Group 35" o:spid="_x0000_s1026" style="width:319.85pt;height:1pt;mso-position-horizontal-relative:char;mso-position-vertical-relative:line" coordsize="639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">
                      <v:shape id="Freeform 36" o:spid="_x0000_s1027" style="position:absolute;top:5;width:6397;height:20;visibility:visible;mso-wrap-style:square;v-text-anchor:top" coordsize="6397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" path="m,l6396,e" filled="f" strokecolor="#c00000" strokeweight=".5pt">
                        <v:path arrowok="t" o:connecttype="custom" o:connectlocs="0,0;6396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41B495B0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before="129" w:after="21" w:line="249" w:lineRule="auto"/>
              <w:ind w:right="6771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 xml:space="preserve">Geburtsname des Inhabers bzw. Gewerbetreibenden </w:t>
            </w:r>
          </w:p>
          <w:p w14:paraId="47DF4C51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line="20" w:lineRule="exact"/>
              <w:ind w:left="3675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9E54EC5" wp14:editId="4D0BC750">
                      <wp:extent cx="4062095" cy="12700"/>
                      <wp:effectExtent l="0" t="0" r="14605" b="0"/>
                      <wp:docPr id="54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2095" cy="12700"/>
                                <a:chOff x="0" y="0"/>
                                <a:chExt cx="6397" cy="20"/>
                              </a:xfrm>
                            </wpg:grpSpPr>
                            <wps:wsp>
                              <wps:cNvPr id="55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6397" cy="20"/>
                                </a:xfrm>
                                <a:custGeom>
                                  <a:avLst/>
                                  <a:gdLst>
                                    <a:gd name="T0" fmla="*/ 0 w 6397"/>
                                    <a:gd name="T1" fmla="*/ 0 h 20"/>
                                    <a:gd name="T2" fmla="*/ 6396 w 639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397" h="20">
                                      <a:moveTo>
                                        <a:pt x="0" y="0"/>
                                      </a:moveTo>
                                      <a:lnTo>
                                        <a:pt x="63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B146A4" id="Group 46" o:spid="_x0000_s1026" style="width:319.85pt;height:1pt;mso-position-horizontal-relative:char;mso-position-vertical-relative:line" coordsize="639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">
                      <v:shape id="Freeform 47" o:spid="_x0000_s1027" style="position:absolute;top:5;width:6397;height:20;visibility:visible;mso-wrap-style:square;v-text-anchor:top" coordsize="6397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" path="m,l6396,e" filled="f" strokecolor="#c00000" strokeweight=".5pt">
                        <v:path arrowok="t" o:connecttype="custom" o:connectlocs="0,0;6396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5C7F8EEC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before="130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 xml:space="preserve">Geburtsdatum des Inhabers </w:t>
            </w:r>
            <w:proofErr w:type="spellStart"/>
            <w:proofErr w:type="gramStart"/>
            <w:r w:rsidRPr="00E864CF">
              <w:rPr>
                <w:rFonts w:ascii="Arial Narrow" w:hAnsi="Arial Narrow"/>
                <w:sz w:val="16"/>
                <w:szCs w:val="16"/>
              </w:rPr>
              <w:t>bzw.Gewerbetreibenden</w:t>
            </w:r>
            <w:proofErr w:type="spellEnd"/>
            <w:proofErr w:type="gramEnd"/>
            <w:r w:rsidRPr="00E864CF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E51B60" w:rsidRPr="00E864CF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</w:t>
            </w:r>
            <w:r w:rsidRPr="00E864CF">
              <w:rPr>
                <w:rFonts w:ascii="Arial Narrow" w:hAnsi="Arial Narrow"/>
                <w:sz w:val="16"/>
                <w:szCs w:val="16"/>
              </w:rPr>
              <w:t>Staatsangehörigkeit:</w:t>
            </w:r>
          </w:p>
          <w:p w14:paraId="249AE939" w14:textId="77777777" w:rsidR="00126434" w:rsidRPr="00E864CF" w:rsidRDefault="00126434" w:rsidP="00424DCC">
            <w:pPr>
              <w:pStyle w:val="TableParagraph"/>
              <w:tabs>
                <w:tab w:val="left" w:pos="7076"/>
              </w:tabs>
              <w:kinsoku w:val="0"/>
              <w:overflowPunct w:val="0"/>
              <w:spacing w:line="20" w:lineRule="exact"/>
              <w:ind w:left="3675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7EA298B" wp14:editId="4D489F66">
                      <wp:extent cx="900430" cy="12700"/>
                      <wp:effectExtent l="0" t="0" r="13970" b="0"/>
                      <wp:docPr id="52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0430" cy="12700"/>
                                <a:chOff x="0" y="0"/>
                                <a:chExt cx="1418" cy="20"/>
                              </a:xfrm>
                            </wpg:grpSpPr>
                            <wps:wsp>
                              <wps:cNvPr id="53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1418" cy="20"/>
                                </a:xfrm>
                                <a:custGeom>
                                  <a:avLst/>
                                  <a:gdLst>
                                    <a:gd name="T0" fmla="*/ 0 w 1418"/>
                                    <a:gd name="T1" fmla="*/ 0 h 20"/>
                                    <a:gd name="T2" fmla="*/ 1417 w 1418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418" h="20">
                                      <a:moveTo>
                                        <a:pt x="0" y="0"/>
                                      </a:moveTo>
                                      <a:lnTo>
                                        <a:pt x="14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33CD1" id="Group 57" o:spid="_x0000_s1026" style="width:70.9pt;height:1pt;mso-position-horizontal-relative:char;mso-position-vertical-relative:line" coordsize="1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">
                      <v:shape id="Freeform 58" o:spid="_x0000_s1027" style="position:absolute;top:5;width:1418;height:20;visibility:visible;mso-wrap-style:square;v-text-anchor:top" coordsize="1418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" path="m,l1417,e" filled="f" strokecolor="#c00000" strokeweight=".5pt">
                        <v:path arrowok="t" o:connecttype="custom" o:connectlocs="0,0;1417,0" o:connectangles="0,0"/>
                      </v:shape>
                      <w10:anchorlock/>
                    </v:group>
                  </w:pict>
                </mc:Fallback>
              </mc:AlternateContent>
            </w:r>
            <w:r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</w: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617E717" wp14:editId="0E0951CC">
                      <wp:extent cx="1782000" cy="0"/>
                      <wp:effectExtent l="0" t="0" r="8890" b="12700"/>
                      <wp:docPr id="50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2000" cy="0"/>
                                <a:chOff x="0" y="0"/>
                                <a:chExt cx="3005" cy="20"/>
                              </a:xfrm>
                            </wpg:grpSpPr>
                            <wps:wsp>
                              <wps:cNvPr id="51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005" cy="20"/>
                                </a:xfrm>
                                <a:custGeom>
                                  <a:avLst/>
                                  <a:gdLst>
                                    <a:gd name="T0" fmla="*/ 0 w 3005"/>
                                    <a:gd name="T1" fmla="*/ 0 h 20"/>
                                    <a:gd name="T2" fmla="*/ 3004 w 300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005" h="20">
                                      <a:moveTo>
                                        <a:pt x="0" y="0"/>
                                      </a:moveTo>
                                      <a:lnTo>
                                        <a:pt x="30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0DC1C" id="Group 68" o:spid="_x0000_s1026" style="width:140.3pt;height:0;mso-position-horizontal-relative:char;mso-position-vertical-relative:line" coordsize="3005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">
                      <v:shape id="Freeform 69" o:spid="_x0000_s1027" style="position:absolute;top:5;width:3005;height:20;visibility:visible;mso-wrap-style:square;v-text-anchor:top" coordsize="300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" path="m,l3004,e" filled="f" strokecolor="#c00000" strokeweight=".5pt">
                        <v:path arrowok="t" o:connecttype="custom" o:connectlocs="0,0;300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65F2025A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before="128" w:after="27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>Straße, Nr.</w:t>
            </w:r>
          </w:p>
          <w:p w14:paraId="10511DF3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line="20" w:lineRule="exact"/>
              <w:ind w:left="3675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693BCEE" wp14:editId="3CC3A451">
                      <wp:extent cx="4068445" cy="12700"/>
                      <wp:effectExtent l="0" t="0" r="8255" b="0"/>
                      <wp:docPr id="48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8445" cy="12700"/>
                                <a:chOff x="0" y="0"/>
                                <a:chExt cx="6407" cy="20"/>
                              </a:xfrm>
                            </wpg:grpSpPr>
                            <wps:wsp>
                              <wps:cNvPr id="49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6407" cy="20"/>
                                </a:xfrm>
                                <a:custGeom>
                                  <a:avLst/>
                                  <a:gdLst>
                                    <a:gd name="T0" fmla="*/ 0 w 6407"/>
                                    <a:gd name="T1" fmla="*/ 0 h 20"/>
                                    <a:gd name="T2" fmla="*/ 6406 w 640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407" h="20">
                                      <a:moveTo>
                                        <a:pt x="0" y="0"/>
                                      </a:moveTo>
                                      <a:lnTo>
                                        <a:pt x="64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068BD" id="Group 79" o:spid="_x0000_s1026" style="width:320.35pt;height:1pt;mso-position-horizontal-relative:char;mso-position-vertical-relative:line" coordsize="640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">
                      <v:shape id="Freeform 80" o:spid="_x0000_s1027" style="position:absolute;top:5;width:6407;height:20;visibility:visible;mso-wrap-style:square;v-text-anchor:top" coordsize="6407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" path="m,l6406,e" filled="f" strokecolor="#c00000" strokeweight=".5pt">
                        <v:path arrowok="t" o:connecttype="custom" o:connectlocs="0,0;6406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12F6B24C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before="131" w:after="29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 xml:space="preserve">PLZ, Ort  </w:t>
            </w:r>
          </w:p>
          <w:p w14:paraId="1D22B7DF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line="20" w:lineRule="exact"/>
              <w:ind w:left="3675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883978F" wp14:editId="2B5A2483">
                      <wp:extent cx="4068445" cy="12700"/>
                      <wp:effectExtent l="0" t="0" r="8255" b="0"/>
                      <wp:docPr id="46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8445" cy="12700"/>
                                <a:chOff x="0" y="0"/>
                                <a:chExt cx="6407" cy="20"/>
                              </a:xfrm>
                            </wpg:grpSpPr>
                            <wps:wsp>
                              <wps:cNvPr id="47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6407" cy="20"/>
                                </a:xfrm>
                                <a:custGeom>
                                  <a:avLst/>
                                  <a:gdLst>
                                    <a:gd name="T0" fmla="*/ 0 w 6407"/>
                                    <a:gd name="T1" fmla="*/ 0 h 20"/>
                                    <a:gd name="T2" fmla="*/ 6406 w 640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407" h="20">
                                      <a:moveTo>
                                        <a:pt x="0" y="0"/>
                                      </a:moveTo>
                                      <a:lnTo>
                                        <a:pt x="64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5370B" id="Group 90" o:spid="_x0000_s1026" style="width:320.35pt;height:1pt;mso-position-horizontal-relative:char;mso-position-vertical-relative:line" coordsize="640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">
                      <v:shape id="Freeform 91" o:spid="_x0000_s1027" style="position:absolute;top:5;width:6407;height:20;visibility:visible;mso-wrap-style:square;v-text-anchor:top" coordsize="6407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" path="m,l6406,e" filled="f" strokecolor="#c00000" strokeweight=".5pt">
                        <v:path arrowok="t" o:connecttype="custom" o:connectlocs="0,0;6406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57F4AA92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before="129" w:after="26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 xml:space="preserve">Telefon gesch. / privat </w:t>
            </w:r>
          </w:p>
          <w:p w14:paraId="60408498" w14:textId="77777777" w:rsidR="00126434" w:rsidRPr="00E864CF" w:rsidRDefault="00126434" w:rsidP="00424DCC">
            <w:pPr>
              <w:pStyle w:val="TableParagraph"/>
              <w:tabs>
                <w:tab w:val="left" w:pos="7076"/>
              </w:tabs>
              <w:kinsoku w:val="0"/>
              <w:overflowPunct w:val="0"/>
              <w:spacing w:line="20" w:lineRule="exact"/>
              <w:ind w:left="3675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C378E15" wp14:editId="3A5282F6">
                      <wp:extent cx="1980565" cy="12700"/>
                      <wp:effectExtent l="0" t="0" r="13335" b="0"/>
                      <wp:docPr id="44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0565" cy="12700"/>
                                <a:chOff x="0" y="0"/>
                                <a:chExt cx="3119" cy="20"/>
                              </a:xfrm>
                            </wpg:grpSpPr>
                            <wps:wsp>
                              <wps:cNvPr id="45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119" cy="20"/>
                                </a:xfrm>
                                <a:custGeom>
                                  <a:avLst/>
                                  <a:gdLst>
                                    <a:gd name="T0" fmla="*/ 0 w 3119"/>
                                    <a:gd name="T1" fmla="*/ 0 h 20"/>
                                    <a:gd name="T2" fmla="*/ 3118 w 311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19" h="20">
                                      <a:moveTo>
                                        <a:pt x="0" y="0"/>
                                      </a:moveTo>
                                      <a:lnTo>
                                        <a:pt x="31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1D8AA" id="Group 101" o:spid="_x0000_s1026" style="width:155.95pt;height:1pt;mso-position-horizontal-relative:char;mso-position-vertical-relative:line" coordsize="3119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">
                      <v:shape id="Freeform 102" o:spid="_x0000_s1027" style="position:absolute;top:5;width:3119;height:20;visibility:visible;mso-wrap-style:square;v-text-anchor:top" coordsize="3119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" path="m,l3118,e" filled="f" strokecolor="#c00000" strokeweight=".5pt">
                        <v:path arrowok="t" o:connecttype="custom" o:connectlocs="0,0;3118,0" o:connectangles="0,0"/>
                      </v:shape>
                      <w10:anchorlock/>
                    </v:group>
                  </w:pict>
                </mc:Fallback>
              </mc:AlternateContent>
            </w:r>
            <w:r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</w: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A76EE36" wp14:editId="0F9D551A">
                      <wp:extent cx="1781810" cy="45719"/>
                      <wp:effectExtent l="0" t="0" r="8890" b="0"/>
                      <wp:docPr id="4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1781810" cy="45719"/>
                                <a:chOff x="0" y="0"/>
                                <a:chExt cx="3005" cy="20"/>
                              </a:xfrm>
                            </wpg:grpSpPr>
                            <wps:wsp>
                              <wps:cNvPr id="43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005" cy="20"/>
                                </a:xfrm>
                                <a:custGeom>
                                  <a:avLst/>
                                  <a:gdLst>
                                    <a:gd name="T0" fmla="*/ 0 w 3005"/>
                                    <a:gd name="T1" fmla="*/ 0 h 20"/>
                                    <a:gd name="T2" fmla="*/ 3004 w 300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005" h="20">
                                      <a:moveTo>
                                        <a:pt x="0" y="0"/>
                                      </a:moveTo>
                                      <a:lnTo>
                                        <a:pt x="30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30FC5" id="Group 112" o:spid="_x0000_s1026" style="width:140.3pt;height:3.6pt;flip:y;mso-position-horizontal-relative:char;mso-position-vertical-relative:line" coordsize="3005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">
                      <v:shape id="Freeform 113" o:spid="_x0000_s1027" style="position:absolute;top:5;width:3005;height:20;visibility:visible;mso-wrap-style:square;v-text-anchor:top" coordsize="300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" path="m,l3004,e" filled="f" strokecolor="#c00000" strokeweight=".5pt">
                        <v:path arrowok="t" o:connecttype="custom" o:connectlocs="0,0;300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262BA817" w14:textId="77777777" w:rsidR="00126434" w:rsidRPr="00E864CF" w:rsidRDefault="00126434" w:rsidP="00424DCC">
            <w:pPr>
              <w:pStyle w:val="TableParagraph"/>
              <w:tabs>
                <w:tab w:val="left" w:pos="3679"/>
              </w:tabs>
              <w:kinsoku w:val="0"/>
              <w:overflowPunct w:val="0"/>
              <w:spacing w:before="132" w:after="25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E864CF">
              <w:rPr>
                <w:rFonts w:ascii="Arial Narrow" w:hAnsi="Arial Narrow"/>
                <w:sz w:val="16"/>
                <w:szCs w:val="16"/>
              </w:rPr>
              <w:t xml:space="preserve">Bankverbindung  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</w:r>
            <w:proofErr w:type="gramEnd"/>
            <w:r w:rsidRPr="00E864CF">
              <w:rPr>
                <w:rFonts w:ascii="Arial Narrow" w:hAnsi="Arial Narrow"/>
                <w:sz w:val="16"/>
                <w:szCs w:val="16"/>
              </w:rPr>
              <w:t xml:space="preserve">Name der Bank, Ort:     </w:t>
            </w:r>
            <w:r w:rsidR="00424DCC" w:rsidRPr="00E864CF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73DC5145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line="20" w:lineRule="exact"/>
              <w:ind w:left="5276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1D684DD" wp14:editId="3DB3D186">
                      <wp:extent cx="3002604" cy="45719"/>
                      <wp:effectExtent l="0" t="0" r="7620" b="0"/>
                      <wp:docPr id="40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3002604" cy="45719"/>
                                <a:chOff x="0" y="0"/>
                                <a:chExt cx="4805" cy="20"/>
                              </a:xfrm>
                            </wpg:grpSpPr>
                            <wps:wsp>
                              <wps:cNvPr id="41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805" cy="20"/>
                                </a:xfrm>
                                <a:custGeom>
                                  <a:avLst/>
                                  <a:gdLst>
                                    <a:gd name="T0" fmla="*/ 0 w 4805"/>
                                    <a:gd name="T1" fmla="*/ 0 h 20"/>
                                    <a:gd name="T2" fmla="*/ 4804 w 480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805" h="20">
                                      <a:moveTo>
                                        <a:pt x="0" y="0"/>
                                      </a:moveTo>
                                      <a:lnTo>
                                        <a:pt x="48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729F2" id="Group 123" o:spid="_x0000_s1026" style="width:236.45pt;height:3.6pt;flip:y;mso-position-horizontal-relative:char;mso-position-vertical-relative:line" coordsize="4805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">
                      <v:shape id="Freeform 124" o:spid="_x0000_s1027" style="position:absolute;top:5;width:4805;height:20;visibility:visible;mso-wrap-style:square;v-text-anchor:top" coordsize="480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" path="m,l4804,e" filled="f" strokecolor="#c00000" strokeweight=".5pt">
                        <v:path arrowok="t" o:connecttype="custom" o:connectlocs="0,0;480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6626B8E1" w14:textId="77777777" w:rsidR="00126434" w:rsidRPr="00E864CF" w:rsidRDefault="00126434" w:rsidP="00424DCC">
            <w:pPr>
              <w:pStyle w:val="TableParagraph"/>
              <w:tabs>
                <w:tab w:val="left" w:pos="3679"/>
                <w:tab w:val="left" w:pos="7308"/>
              </w:tabs>
              <w:kinsoku w:val="0"/>
              <w:overflowPunct w:val="0"/>
              <w:spacing w:before="133" w:after="31"/>
              <w:ind w:left="553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>Bankverbindung seit: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  <w:t>IBAN: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  <w:t xml:space="preserve">BIC: </w:t>
            </w:r>
          </w:p>
          <w:p w14:paraId="768F7078" w14:textId="77777777" w:rsidR="00126434" w:rsidRPr="00E864CF" w:rsidRDefault="00126434" w:rsidP="00424DCC">
            <w:pPr>
              <w:pStyle w:val="TableParagraph"/>
              <w:tabs>
                <w:tab w:val="left" w:pos="4145"/>
                <w:tab w:val="left" w:pos="7678"/>
              </w:tabs>
              <w:kinsoku w:val="0"/>
              <w:overflowPunct w:val="0"/>
              <w:spacing w:line="20" w:lineRule="exact"/>
              <w:ind w:left="2087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679E735" wp14:editId="7DA7BACF">
                      <wp:extent cx="828040" cy="12700"/>
                      <wp:effectExtent l="0" t="0" r="10160" b="0"/>
                      <wp:docPr id="38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8040" cy="12700"/>
                                <a:chOff x="0" y="0"/>
                                <a:chExt cx="1304" cy="20"/>
                              </a:xfrm>
                            </wpg:grpSpPr>
                            <wps:wsp>
                              <wps:cNvPr id="39" name="Freeform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1304" cy="20"/>
                                </a:xfrm>
                                <a:custGeom>
                                  <a:avLst/>
                                  <a:gdLst>
                                    <a:gd name="T0" fmla="*/ 0 w 1304"/>
                                    <a:gd name="T1" fmla="*/ 0 h 20"/>
                                    <a:gd name="T2" fmla="*/ 1303 w 130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04" h="20">
                                      <a:moveTo>
                                        <a:pt x="0" y="0"/>
                                      </a:moveTo>
                                      <a:lnTo>
                                        <a:pt x="13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0B392" id="Group 134" o:spid="_x0000_s1026" style="width:65.2pt;height:1pt;mso-position-horizontal-relative:char;mso-position-vertical-relative:line" coordsize="1304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">
                      <v:shape id="Freeform 135" o:spid="_x0000_s1027" style="position:absolute;top:5;width:1304;height:20;visibility:visible;mso-wrap-style:square;v-text-anchor:top" coordsize="1304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" path="m,l1303,e" filled="f" strokecolor="#c00000" strokeweight=".5pt">
                        <v:path arrowok="t" o:connecttype="custom" o:connectlocs="0,0;1303,0" o:connectangles="0,0"/>
                      </v:shape>
                      <w10:anchorlock/>
                    </v:group>
                  </w:pict>
                </mc:Fallback>
              </mc:AlternateContent>
            </w:r>
            <w:r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</w: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6B6A03F" wp14:editId="472E4CE7">
                      <wp:extent cx="1951355" cy="12700"/>
                      <wp:effectExtent l="0" t="0" r="17145" b="0"/>
                      <wp:docPr id="36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1355" cy="12700"/>
                                <a:chOff x="0" y="0"/>
                                <a:chExt cx="3073" cy="20"/>
                              </a:xfrm>
                            </wpg:grpSpPr>
                            <wps:wsp>
                              <wps:cNvPr id="37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073" cy="20"/>
                                </a:xfrm>
                                <a:custGeom>
                                  <a:avLst/>
                                  <a:gdLst>
                                    <a:gd name="T0" fmla="*/ 0 w 3073"/>
                                    <a:gd name="T1" fmla="*/ 0 h 20"/>
                                    <a:gd name="T2" fmla="*/ 3072 w 307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073" h="20">
                                      <a:moveTo>
                                        <a:pt x="0" y="0"/>
                                      </a:moveTo>
                                      <a:lnTo>
                                        <a:pt x="30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CC898" id="Group 145" o:spid="_x0000_s1026" style="width:153.65pt;height:1pt;mso-position-horizontal-relative:char;mso-position-vertical-relative:line" coordsize="3073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">
                      <v:shape id="Freeform 146" o:spid="_x0000_s1027" style="position:absolute;top:5;width:3073;height:20;visibility:visible;mso-wrap-style:square;v-text-anchor:top" coordsize="3073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" path="m,l3072,e" filled="f" strokecolor="#c00000" strokeweight=".5pt">
                        <v:path arrowok="t" o:connecttype="custom" o:connectlocs="0,0;3072,0" o:connectangles="0,0"/>
                      </v:shape>
                      <w10:anchorlock/>
                    </v:group>
                  </w:pict>
                </mc:Fallback>
              </mc:AlternateContent>
            </w:r>
            <w:r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</w: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64926B6" wp14:editId="4F5F0A6E">
                      <wp:extent cx="1361872" cy="45719"/>
                      <wp:effectExtent l="0" t="0" r="10160" b="0"/>
                      <wp:docPr id="34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1361872" cy="45719"/>
                                <a:chOff x="0" y="0"/>
                                <a:chExt cx="2403" cy="20"/>
                              </a:xfrm>
                            </wpg:grpSpPr>
                            <wps:wsp>
                              <wps:cNvPr id="35" name="Freeform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403" cy="20"/>
                                </a:xfrm>
                                <a:custGeom>
                                  <a:avLst/>
                                  <a:gdLst>
                                    <a:gd name="T0" fmla="*/ 0 w 2403"/>
                                    <a:gd name="T1" fmla="*/ 0 h 20"/>
                                    <a:gd name="T2" fmla="*/ 2402 w 24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03" h="20">
                                      <a:moveTo>
                                        <a:pt x="0" y="0"/>
                                      </a:moveTo>
                                      <a:lnTo>
                                        <a:pt x="24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9C855" id="Group 156" o:spid="_x0000_s1026" style="width:107.25pt;height:3.6pt;flip:y;mso-position-horizontal-relative:char;mso-position-vertical-relative:line" coordsize="2403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">
                      <v:shape id="Freeform 157" o:spid="_x0000_s1027" style="position:absolute;top:5;width:2403;height:20;visibility:visible;mso-wrap-style:square;v-text-anchor:top" coordsize="2403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" path="m,l2402,e" filled="f" strokecolor="#c00000" strokeweight=".5pt">
                        <v:path arrowok="t" o:connecttype="custom" o:connectlocs="0,0;24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77DA9889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before="128" w:after="24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 xml:space="preserve">Branche </w:t>
            </w:r>
          </w:p>
          <w:p w14:paraId="181AC405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line="20" w:lineRule="exact"/>
              <w:ind w:left="3675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C1FF089" wp14:editId="405B71B0">
                      <wp:extent cx="4068445" cy="12700"/>
                      <wp:effectExtent l="0" t="0" r="8255" b="0"/>
                      <wp:docPr id="32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8445" cy="12700"/>
                                <a:chOff x="0" y="0"/>
                                <a:chExt cx="6407" cy="20"/>
                              </a:xfrm>
                            </wpg:grpSpPr>
                            <wps:wsp>
                              <wps:cNvPr id="33" name="Freeform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6407" cy="20"/>
                                </a:xfrm>
                                <a:custGeom>
                                  <a:avLst/>
                                  <a:gdLst>
                                    <a:gd name="T0" fmla="*/ 0 w 6407"/>
                                    <a:gd name="T1" fmla="*/ 0 h 20"/>
                                    <a:gd name="T2" fmla="*/ 6406 w 640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407" h="20">
                                      <a:moveTo>
                                        <a:pt x="0" y="0"/>
                                      </a:moveTo>
                                      <a:lnTo>
                                        <a:pt x="64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1334B" id="Group 167" o:spid="_x0000_s1026" style="width:320.35pt;height:1pt;mso-position-horizontal-relative:char;mso-position-vertical-relative:line" coordsize="640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">
                      <v:shape id="Freeform 168" o:spid="_x0000_s1027" style="position:absolute;top:5;width:6407;height:20;visibility:visible;mso-wrap-style:square;v-text-anchor:top" coordsize="6407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" path="m,l6406,e" filled="f" strokecolor="#c00000" strokeweight=".5pt">
                        <v:path arrowok="t" o:connecttype="custom" o:connectlocs="0,0;6406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55DEBE38" w14:textId="77777777" w:rsidR="00126434" w:rsidRPr="00E864CF" w:rsidRDefault="00126434" w:rsidP="00FD4C73">
            <w:pPr>
              <w:pStyle w:val="TableParagraph"/>
              <w:tabs>
                <w:tab w:val="left" w:pos="5380"/>
                <w:tab w:val="left" w:pos="9050"/>
              </w:tabs>
              <w:kinsoku w:val="0"/>
              <w:overflowPunct w:val="0"/>
              <w:spacing w:before="134" w:after="22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>Gründungsjahr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  <w:t>Anzahl der Mitarbeiter:</w:t>
            </w:r>
            <w:r w:rsidR="00FD4C73">
              <w:rPr>
                <w:rFonts w:ascii="Arial Narrow" w:hAnsi="Arial Narrow"/>
                <w:sz w:val="16"/>
                <w:szCs w:val="16"/>
              </w:rPr>
              <w:tab/>
            </w:r>
          </w:p>
          <w:p w14:paraId="5D345258" w14:textId="77777777" w:rsidR="00126434" w:rsidRPr="00E864CF" w:rsidRDefault="00126434" w:rsidP="00424DCC">
            <w:pPr>
              <w:pStyle w:val="TableParagraph"/>
              <w:tabs>
                <w:tab w:val="left" w:pos="7076"/>
              </w:tabs>
              <w:kinsoku w:val="0"/>
              <w:overflowPunct w:val="0"/>
              <w:spacing w:line="20" w:lineRule="exact"/>
              <w:ind w:left="3675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F255671" wp14:editId="2671D6F0">
                      <wp:extent cx="894080" cy="12700"/>
                      <wp:effectExtent l="0" t="0" r="7620" b="0"/>
                      <wp:docPr id="30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4080" cy="12700"/>
                                <a:chOff x="0" y="0"/>
                                <a:chExt cx="1408" cy="20"/>
                              </a:xfrm>
                            </wpg:grpSpPr>
                            <wps:wsp>
                              <wps:cNvPr id="31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1408" cy="20"/>
                                </a:xfrm>
                                <a:custGeom>
                                  <a:avLst/>
                                  <a:gdLst>
                                    <a:gd name="T0" fmla="*/ 0 w 1408"/>
                                    <a:gd name="T1" fmla="*/ 0 h 20"/>
                                    <a:gd name="T2" fmla="*/ 1407 w 1408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408" h="20">
                                      <a:moveTo>
                                        <a:pt x="0" y="0"/>
                                      </a:moveTo>
                                      <a:lnTo>
                                        <a:pt x="140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6DE038" id="Group 178" o:spid="_x0000_s1026" style="width:70.4pt;height:1pt;mso-position-horizontal-relative:char;mso-position-vertical-relative:line" coordsize="140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">
                      <v:shape id="Freeform 179" o:spid="_x0000_s1027" style="position:absolute;top:5;width:1408;height:20;visibility:visible;mso-wrap-style:square;v-text-anchor:top" coordsize="1408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" path="m,l1407,e" filled="f" strokecolor="#c00000" strokeweight=".5pt">
                        <v:path arrowok="t" o:connecttype="custom" o:connectlocs="0,0;1407,0" o:connectangles="0,0"/>
                      </v:shape>
                      <w10:anchorlock/>
                    </v:group>
                  </w:pict>
                </mc:Fallback>
              </mc:AlternateContent>
            </w:r>
            <w:r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</w:r>
            <w:r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84F7D44" wp14:editId="1C858FDE">
                      <wp:extent cx="894080" cy="12700"/>
                      <wp:effectExtent l="0" t="0" r="7620" b="0"/>
                      <wp:docPr id="28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4080" cy="12700"/>
                                <a:chOff x="0" y="0"/>
                                <a:chExt cx="1408" cy="20"/>
                              </a:xfrm>
                            </wpg:grpSpPr>
                            <wps:wsp>
                              <wps:cNvPr id="29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1408" cy="20"/>
                                </a:xfrm>
                                <a:custGeom>
                                  <a:avLst/>
                                  <a:gdLst>
                                    <a:gd name="T0" fmla="*/ 0 w 1408"/>
                                    <a:gd name="T1" fmla="*/ 0 h 20"/>
                                    <a:gd name="T2" fmla="*/ 1407 w 1408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408" h="20">
                                      <a:moveTo>
                                        <a:pt x="0" y="0"/>
                                      </a:moveTo>
                                      <a:lnTo>
                                        <a:pt x="140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98896" id="Group 189" o:spid="_x0000_s1026" style="width:70.4pt;height:1pt;mso-position-horizontal-relative:char;mso-position-vertical-relative:line" coordsize="140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">
                      <v:shape id="Freeform 190" o:spid="_x0000_s1027" style="position:absolute;top:5;width:1408;height:20;visibility:visible;mso-wrap-style:square;v-text-anchor:top" coordsize="1408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" path="m,l1407,e" filled="f" strokecolor="#c00000" strokeweight=".5pt">
                        <v:path arrowok="t" o:connecttype="custom" o:connectlocs="0,0;1407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3B47D84E" w14:textId="77777777" w:rsidR="00C56E30" w:rsidRPr="00E864CF" w:rsidRDefault="00126434" w:rsidP="00FD4C73">
            <w:pPr>
              <w:pStyle w:val="TableParagraph"/>
              <w:tabs>
                <w:tab w:val="left" w:pos="3679"/>
                <w:tab w:val="left" w:pos="5381"/>
                <w:tab w:val="left" w:pos="7082"/>
                <w:tab w:val="left" w:pos="8277"/>
                <w:tab w:val="left" w:pos="8783"/>
              </w:tabs>
              <w:kinsoku w:val="0"/>
              <w:overflowPunct w:val="0"/>
              <w:spacing w:before="240"/>
              <w:ind w:right="-227"/>
              <w:rPr>
                <w:rFonts w:ascii="Arial Narrow" w:hAnsi="Arial Narrow"/>
                <w:sz w:val="16"/>
                <w:szCs w:val="16"/>
                <w:bdr w:val="single" w:sz="6" w:space="0" w:color="C00000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>Umsatz in Tsd. EURO (letzten 2 Jahre)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  <w:t xml:space="preserve">EUR: </w:t>
            </w:r>
            <w:r w:rsidR="00C56E30" w:rsidRPr="00E864CF">
              <w:rPr>
                <w:rFonts w:ascii="Arial Narrow" w:hAnsi="Arial Narrow"/>
                <w:sz w:val="16"/>
                <w:szCs w:val="16"/>
                <w:bdr w:val="single" w:sz="6" w:space="0" w:color="C00000"/>
              </w:rPr>
              <w:tab/>
            </w:r>
            <w:r w:rsidR="00C56E30"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864CF">
              <w:rPr>
                <w:rFonts w:ascii="Arial Narrow" w:hAnsi="Arial Narrow"/>
                <w:sz w:val="16"/>
                <w:szCs w:val="16"/>
              </w:rPr>
              <w:t>im Jahr</w:t>
            </w:r>
            <w:proofErr w:type="gramStart"/>
            <w:r w:rsidRPr="00E864CF">
              <w:rPr>
                <w:rFonts w:ascii="Arial Narrow" w:hAnsi="Arial Narrow"/>
                <w:sz w:val="16"/>
                <w:szCs w:val="16"/>
              </w:rPr>
              <w:t>: :</w:t>
            </w:r>
            <w:proofErr w:type="gramEnd"/>
            <w:r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864CF">
              <w:rPr>
                <w:rFonts w:ascii="Arial Narrow" w:hAnsi="Arial Narrow"/>
                <w:sz w:val="16"/>
                <w:szCs w:val="16"/>
                <w:bdr w:val="single" w:sz="6" w:space="0" w:color="C00000"/>
              </w:rPr>
              <w:tab/>
            </w:r>
            <w:r w:rsidR="00C56E30" w:rsidRPr="00E864CF">
              <w:rPr>
                <w:rFonts w:ascii="Arial Narrow" w:hAnsi="Arial Narrow"/>
                <w:sz w:val="16"/>
                <w:szCs w:val="16"/>
              </w:rPr>
              <w:t xml:space="preserve"> E</w:t>
            </w:r>
            <w:r w:rsidRPr="00E864CF">
              <w:rPr>
                <w:rFonts w:ascii="Arial Narrow" w:hAnsi="Arial Narrow"/>
                <w:sz w:val="16"/>
                <w:szCs w:val="16"/>
              </w:rPr>
              <w:t xml:space="preserve">UR:  </w:t>
            </w:r>
            <w:r w:rsidR="00C56E30" w:rsidRPr="00E864CF">
              <w:rPr>
                <w:rFonts w:ascii="Arial Narrow" w:hAnsi="Arial Narrow"/>
                <w:sz w:val="16"/>
                <w:szCs w:val="16"/>
                <w:bdr w:val="single" w:sz="6" w:space="0" w:color="C00000"/>
              </w:rPr>
              <w:tab/>
              <w:t xml:space="preserve">    </w:t>
            </w:r>
            <w:r w:rsidRPr="00E864CF">
              <w:rPr>
                <w:rFonts w:ascii="Arial Narrow" w:hAnsi="Arial Narrow"/>
                <w:sz w:val="16"/>
                <w:szCs w:val="16"/>
              </w:rPr>
              <w:t xml:space="preserve"> im Jahr</w:t>
            </w:r>
            <w:r w:rsidR="00424DCC"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24DCC" w:rsidRPr="00E864CF">
              <w:rPr>
                <w:rFonts w:ascii="Arial Narrow" w:hAnsi="Arial Narrow"/>
                <w:sz w:val="16"/>
                <w:szCs w:val="16"/>
                <w:bdr w:val="single" w:sz="6" w:space="0" w:color="C00000"/>
              </w:rPr>
              <w:tab/>
            </w:r>
            <w:r w:rsidR="00C56E30" w:rsidRPr="00E864CF">
              <w:rPr>
                <w:rFonts w:ascii="Arial Narrow" w:hAnsi="Arial Narrow"/>
                <w:sz w:val="16"/>
                <w:szCs w:val="16"/>
                <w:bdr w:val="single" w:sz="6" w:space="0" w:color="C00000"/>
              </w:rPr>
              <w:t xml:space="preserve">                  </w:t>
            </w:r>
            <w:r w:rsidR="00CB6DEF" w:rsidRPr="00E864CF">
              <w:rPr>
                <w:rFonts w:ascii="Arial Narrow" w:hAnsi="Arial Narrow"/>
                <w:sz w:val="16"/>
                <w:szCs w:val="16"/>
                <w:bdr w:val="single" w:sz="6" w:space="0" w:color="C00000"/>
              </w:rPr>
              <w:t xml:space="preserve"> </w:t>
            </w:r>
          </w:p>
          <w:p w14:paraId="4E41F61C" w14:textId="77777777" w:rsidR="00FD4C73" w:rsidRDefault="00FD4C73" w:rsidP="00E51B60">
            <w:pPr>
              <w:pStyle w:val="TableParagraph"/>
              <w:kinsoku w:val="0"/>
              <w:overflowPunct w:val="0"/>
              <w:spacing w:after="26" w:line="183" w:lineRule="exact"/>
              <w:rPr>
                <w:rFonts w:ascii="Arial Narrow" w:hAnsi="Arial Narrow"/>
                <w:sz w:val="16"/>
                <w:szCs w:val="16"/>
              </w:rPr>
            </w:pPr>
          </w:p>
          <w:p w14:paraId="538B7ED7" w14:textId="77777777" w:rsidR="00126434" w:rsidRPr="00E864CF" w:rsidRDefault="00126434" w:rsidP="00E51B60">
            <w:pPr>
              <w:pStyle w:val="TableParagraph"/>
              <w:kinsoku w:val="0"/>
              <w:overflowPunct w:val="0"/>
              <w:spacing w:after="26" w:line="183" w:lineRule="exact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 xml:space="preserve">Eingetragen im </w:t>
            </w:r>
            <w:proofErr w:type="spellStart"/>
            <w:r w:rsidRPr="00E864CF">
              <w:rPr>
                <w:rFonts w:ascii="Arial Narrow" w:hAnsi="Arial Narrow"/>
                <w:sz w:val="16"/>
                <w:szCs w:val="16"/>
              </w:rPr>
              <w:t>Handelregister</w:t>
            </w:r>
            <w:proofErr w:type="spellEnd"/>
            <w:r w:rsidRPr="00E864CF">
              <w:rPr>
                <w:rFonts w:ascii="Arial Narrow" w:hAnsi="Arial Narrow"/>
                <w:sz w:val="16"/>
                <w:szCs w:val="16"/>
              </w:rPr>
              <w:t xml:space="preserve"> / HR-Nr.</w:t>
            </w:r>
            <w:r w:rsidR="00424DCC" w:rsidRPr="00E864CF">
              <w:rPr>
                <w:rFonts w:ascii="Arial Narrow" w:hAnsi="Arial Narrow"/>
                <w:sz w:val="16"/>
                <w:szCs w:val="16"/>
              </w:rPr>
              <w:t xml:space="preserve">                                   </w:t>
            </w:r>
            <w:r w:rsidR="00424DCC"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AECFC5B" wp14:editId="009A1E8E">
                      <wp:extent cx="1660187" cy="52151"/>
                      <wp:effectExtent l="0" t="0" r="16510" b="0"/>
                      <wp:docPr id="24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1660187" cy="52151"/>
                                <a:chOff x="0" y="0"/>
                                <a:chExt cx="4706" cy="20"/>
                              </a:xfrm>
                            </wpg:grpSpPr>
                            <wps:wsp>
                              <wps:cNvPr id="25" name="Freeform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706" cy="20"/>
                                </a:xfrm>
                                <a:custGeom>
                                  <a:avLst/>
                                  <a:gdLst>
                                    <a:gd name="T0" fmla="*/ 0 w 4706"/>
                                    <a:gd name="T1" fmla="*/ 0 h 20"/>
                                    <a:gd name="T2" fmla="*/ 4705 w 4706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706" h="20">
                                      <a:moveTo>
                                        <a:pt x="0" y="0"/>
                                      </a:moveTo>
                                      <a:lnTo>
                                        <a:pt x="47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6BE23" id="Group 211" o:spid="_x0000_s1026" style="width:130.7pt;height:4.1pt;flip:y;mso-position-horizontal-relative:char;mso-position-vertical-relative:line" coordsize="4706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">
                      <v:shape id="Freeform 212" o:spid="_x0000_s1027" style="position:absolute;top:5;width:4706;height:20;visibility:visible;mso-wrap-style:square;v-text-anchor:top" coordsize="470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" path="m,l4705,e" filled="f" strokecolor="#c00000" strokeweight=".5pt">
                        <v:path arrowok="t" o:connecttype="custom" o:connectlocs="0,0;4705,0" o:connectangles="0,0"/>
                      </v:shape>
                      <w10:anchorlock/>
                    </v:group>
                  </w:pict>
                </mc:Fallback>
              </mc:AlternateContent>
            </w:r>
            <w:r w:rsidR="00E51B60"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E51B60" w:rsidRPr="00E864CF">
              <w:rPr>
                <w:rFonts w:ascii="Arial Narrow" w:hAnsi="Arial Narrow"/>
                <w:sz w:val="16"/>
                <w:szCs w:val="16"/>
              </w:rPr>
              <w:t>Ust</w:t>
            </w:r>
            <w:proofErr w:type="spellEnd"/>
            <w:r w:rsidR="00E51B60" w:rsidRPr="00E864CF">
              <w:rPr>
                <w:rFonts w:ascii="Arial Narrow" w:hAnsi="Arial Narrow"/>
                <w:sz w:val="16"/>
                <w:szCs w:val="16"/>
              </w:rPr>
              <w:t>.-ID Nr.</w:t>
            </w:r>
            <w:r w:rsidR="00424DCC"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24DCC" w:rsidRPr="00E864CF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392EBDA" wp14:editId="266EE1DD">
                      <wp:extent cx="1789592" cy="45719"/>
                      <wp:effectExtent l="0" t="0" r="13970" b="0"/>
                      <wp:docPr id="87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1789592" cy="45719"/>
                                <a:chOff x="0" y="0"/>
                                <a:chExt cx="4706" cy="20"/>
                              </a:xfrm>
                            </wpg:grpSpPr>
                            <wps:wsp>
                              <wps:cNvPr id="88" name="Freeform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706" cy="20"/>
                                </a:xfrm>
                                <a:custGeom>
                                  <a:avLst/>
                                  <a:gdLst>
                                    <a:gd name="T0" fmla="*/ 0 w 4706"/>
                                    <a:gd name="T1" fmla="*/ 0 h 20"/>
                                    <a:gd name="T2" fmla="*/ 4705 w 4706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706" h="20">
                                      <a:moveTo>
                                        <a:pt x="0" y="0"/>
                                      </a:moveTo>
                                      <a:lnTo>
                                        <a:pt x="47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214AC" id="Group 211" o:spid="_x0000_s1026" style="width:140.9pt;height:3.6pt;flip:y;mso-position-horizontal-relative:char;mso-position-vertical-relative:line" coordsize="4706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">
                      <v:shape id="Freeform 212" o:spid="_x0000_s1027" style="position:absolute;top:5;width:4706;height:20;visibility:visible;mso-wrap-style:square;v-text-anchor:top" coordsize="470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" path="m,l4705,e" filled="f" strokecolor="#c00000" strokeweight=".5pt">
                        <v:path arrowok="t" o:connecttype="custom" o:connectlocs="0,0;4705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298DE2D0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before="132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>Gab es innerhalb der letzten 12 Monate</w:t>
            </w:r>
          </w:p>
          <w:p w14:paraId="4342FDD5" w14:textId="77777777" w:rsidR="00126434" w:rsidRPr="00E864CF" w:rsidRDefault="00126434" w:rsidP="00424DCC">
            <w:pPr>
              <w:pStyle w:val="TableParagraph"/>
              <w:tabs>
                <w:tab w:val="left" w:pos="3679"/>
              </w:tabs>
              <w:kinsoku w:val="0"/>
              <w:overflowPunct w:val="0"/>
              <w:spacing w:before="8"/>
              <w:rPr>
                <w:rFonts w:ascii="Arial Narrow" w:hAnsi="Arial Narrow"/>
                <w:position w:val="-4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 xml:space="preserve">Rücklastschriften? 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  <w:t xml:space="preserve">Ja </w:t>
            </w:r>
            <w:r w:rsidRPr="00E864CF">
              <w:rPr>
                <w:rFonts w:ascii="Arial Narrow" w:hAnsi="Arial Narrow"/>
                <w:noProof/>
                <w:position w:val="-4"/>
                <w:sz w:val="16"/>
                <w:szCs w:val="16"/>
              </w:rPr>
              <w:drawing>
                <wp:inline distT="0" distB="0" distL="0" distR="0" wp14:anchorId="06DBAE32" wp14:editId="34B67A43">
                  <wp:extent cx="117475" cy="117475"/>
                  <wp:effectExtent l="0" t="0" r="0" b="0"/>
                  <wp:docPr id="17" name="Bild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4CF">
              <w:rPr>
                <w:rFonts w:ascii="Arial Narrow" w:hAnsi="Arial Narrow" w:cs="Times New Roman"/>
                <w:sz w:val="16"/>
                <w:szCs w:val="16"/>
              </w:rPr>
              <w:t xml:space="preserve">    </w:t>
            </w:r>
            <w:r w:rsidRPr="00E864CF">
              <w:rPr>
                <w:rFonts w:ascii="Arial Narrow" w:hAnsi="Arial Narrow"/>
                <w:sz w:val="16"/>
                <w:szCs w:val="16"/>
              </w:rPr>
              <w:t xml:space="preserve">Nein </w:t>
            </w:r>
            <w:r w:rsidRPr="00E864CF">
              <w:rPr>
                <w:rFonts w:ascii="Arial Narrow" w:hAnsi="Arial Narrow"/>
                <w:noProof/>
                <w:position w:val="-4"/>
                <w:sz w:val="16"/>
                <w:szCs w:val="16"/>
              </w:rPr>
              <w:drawing>
                <wp:inline distT="0" distB="0" distL="0" distR="0" wp14:anchorId="577D201D" wp14:editId="7645CA77">
                  <wp:extent cx="117475" cy="117475"/>
                  <wp:effectExtent l="0" t="0" r="0" b="0"/>
                  <wp:docPr id="18" name="Bild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7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0BE06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before="8"/>
              <w:ind w:left="0"/>
              <w:rPr>
                <w:rFonts w:ascii="Arial Narrow" w:hAnsi="Arial Narrow"/>
                <w:sz w:val="10"/>
                <w:szCs w:val="10"/>
              </w:rPr>
            </w:pPr>
          </w:p>
          <w:p w14:paraId="2956F0BB" w14:textId="77777777" w:rsidR="00C56E30" w:rsidRPr="00E864CF" w:rsidRDefault="00126434" w:rsidP="00C56E30">
            <w:pPr>
              <w:pStyle w:val="TableParagraph"/>
              <w:kinsoku w:val="0"/>
              <w:overflowPunct w:val="0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 xml:space="preserve">Lief gegen Sie schon einmal ein unternehmerisches </w:t>
            </w:r>
          </w:p>
          <w:p w14:paraId="075DF5DA" w14:textId="77777777" w:rsidR="00C56E30" w:rsidRPr="00E864CF" w:rsidRDefault="00126434" w:rsidP="00C56E30">
            <w:pPr>
              <w:pStyle w:val="TableParagraph"/>
              <w:kinsoku w:val="0"/>
              <w:overflowPunct w:val="0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>Insolvenzverfahren / eine</w:t>
            </w:r>
            <w:r w:rsidR="00C56E30"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864CF">
              <w:rPr>
                <w:rFonts w:ascii="Arial Narrow" w:hAnsi="Arial Narrow"/>
                <w:sz w:val="16"/>
                <w:szCs w:val="16"/>
              </w:rPr>
              <w:t xml:space="preserve">Zwangsvollstreckung und </w:t>
            </w:r>
          </w:p>
          <w:p w14:paraId="3AAD5D59" w14:textId="77777777" w:rsidR="00126434" w:rsidRPr="00E864CF" w:rsidRDefault="00126434" w:rsidP="00E51B60">
            <w:pPr>
              <w:pStyle w:val="TableParagraph"/>
              <w:tabs>
                <w:tab w:val="left" w:pos="3679"/>
              </w:tabs>
              <w:kinsoku w:val="0"/>
              <w:overflowPunct w:val="0"/>
              <w:spacing w:before="8"/>
              <w:rPr>
                <w:rFonts w:ascii="Arial Narrow" w:hAnsi="Arial Narrow"/>
                <w:position w:val="-4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>wenn ja, wann?</w:t>
            </w:r>
            <w:r w:rsidR="00E51B60" w:rsidRPr="00E864C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51B60" w:rsidRPr="00E864CF">
              <w:rPr>
                <w:rFonts w:ascii="Arial Narrow" w:hAnsi="Arial Narrow"/>
                <w:sz w:val="16"/>
                <w:szCs w:val="16"/>
              </w:rPr>
              <w:tab/>
              <w:t xml:space="preserve">Ja </w:t>
            </w:r>
            <w:r w:rsidR="00E51B60" w:rsidRPr="00E864CF">
              <w:rPr>
                <w:rFonts w:ascii="Arial Narrow" w:hAnsi="Arial Narrow"/>
                <w:noProof/>
                <w:position w:val="-4"/>
                <w:sz w:val="16"/>
                <w:szCs w:val="16"/>
              </w:rPr>
              <w:drawing>
                <wp:inline distT="0" distB="0" distL="0" distR="0" wp14:anchorId="6E753C3A" wp14:editId="229466CC">
                  <wp:extent cx="117475" cy="117475"/>
                  <wp:effectExtent l="0" t="0" r="0" b="0"/>
                  <wp:docPr id="10" name="Bild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1B60" w:rsidRPr="00E864CF">
              <w:rPr>
                <w:rFonts w:ascii="Arial Narrow" w:hAnsi="Arial Narrow" w:cs="Times New Roman"/>
                <w:sz w:val="16"/>
                <w:szCs w:val="16"/>
              </w:rPr>
              <w:t xml:space="preserve">    </w:t>
            </w:r>
            <w:r w:rsidR="00E51B60" w:rsidRPr="00E864CF">
              <w:rPr>
                <w:rFonts w:ascii="Arial Narrow" w:hAnsi="Arial Narrow"/>
                <w:sz w:val="16"/>
                <w:szCs w:val="16"/>
              </w:rPr>
              <w:t xml:space="preserve">Nein </w:t>
            </w:r>
            <w:r w:rsidR="00E51B60" w:rsidRPr="00E864CF">
              <w:rPr>
                <w:rFonts w:ascii="Arial Narrow" w:hAnsi="Arial Narrow"/>
                <w:noProof/>
                <w:position w:val="-4"/>
                <w:sz w:val="16"/>
                <w:szCs w:val="16"/>
              </w:rPr>
              <w:drawing>
                <wp:inline distT="0" distB="0" distL="0" distR="0" wp14:anchorId="32385EFA" wp14:editId="37A05F82">
                  <wp:extent cx="117475" cy="117475"/>
                  <wp:effectExtent l="0" t="0" r="0" b="0"/>
                  <wp:docPr id="11" name="Bild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7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E2FF2B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line="20" w:lineRule="exact"/>
              <w:rPr>
                <w:rFonts w:ascii="Arial Narrow" w:hAnsi="Arial Narrow"/>
                <w:sz w:val="16"/>
                <w:szCs w:val="16"/>
              </w:rPr>
            </w:pPr>
          </w:p>
          <w:p w14:paraId="4A63D44F" w14:textId="77777777" w:rsidR="00126434" w:rsidRPr="00E864CF" w:rsidRDefault="00126434" w:rsidP="00424DCC">
            <w:pPr>
              <w:pStyle w:val="TableParagraph"/>
              <w:kinsoku w:val="0"/>
              <w:overflowPunct w:val="0"/>
              <w:spacing w:before="128" w:line="249" w:lineRule="auto"/>
              <w:ind w:right="6974"/>
              <w:rPr>
                <w:rFonts w:ascii="Arial Narrow" w:hAnsi="Arial Narrow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>Wurde diese Finanzierung von einem anderen Institut schon einmal abgelehnt</w:t>
            </w:r>
          </w:p>
          <w:p w14:paraId="72D4C3AC" w14:textId="77777777" w:rsidR="00126434" w:rsidRPr="00E864CF" w:rsidRDefault="00126434" w:rsidP="00424DCC">
            <w:pPr>
              <w:pStyle w:val="TableParagraph"/>
              <w:tabs>
                <w:tab w:val="left" w:pos="3679"/>
              </w:tabs>
              <w:kinsoku w:val="0"/>
              <w:overflowPunct w:val="0"/>
              <w:spacing w:before="1"/>
              <w:rPr>
                <w:rFonts w:ascii="Arial Narrow" w:hAnsi="Arial Narrow"/>
                <w:spacing w:val="-18"/>
                <w:position w:val="-4"/>
                <w:sz w:val="16"/>
                <w:szCs w:val="16"/>
              </w:rPr>
            </w:pPr>
            <w:r w:rsidRPr="00E864CF">
              <w:rPr>
                <w:rFonts w:ascii="Arial Narrow" w:hAnsi="Arial Narrow"/>
                <w:sz w:val="16"/>
                <w:szCs w:val="16"/>
              </w:rPr>
              <w:t>und wenn ja, warum</w:t>
            </w:r>
            <w:r w:rsidR="00E51B60" w:rsidRPr="00E864CF">
              <w:rPr>
                <w:rFonts w:ascii="Arial Narrow" w:hAnsi="Arial Narrow"/>
                <w:sz w:val="16"/>
                <w:szCs w:val="16"/>
              </w:rPr>
              <w:t>?</w:t>
            </w:r>
            <w:r w:rsidRPr="00E864CF">
              <w:rPr>
                <w:rFonts w:ascii="Arial Narrow" w:hAnsi="Arial Narrow"/>
                <w:sz w:val="16"/>
                <w:szCs w:val="16"/>
              </w:rPr>
              <w:tab/>
              <w:t xml:space="preserve">Ja </w:t>
            </w:r>
            <w:r w:rsidRPr="00E864CF">
              <w:rPr>
                <w:rFonts w:ascii="Arial Narrow" w:hAnsi="Arial Narrow"/>
                <w:noProof/>
                <w:position w:val="-4"/>
                <w:sz w:val="16"/>
                <w:szCs w:val="16"/>
              </w:rPr>
              <w:drawing>
                <wp:inline distT="0" distB="0" distL="0" distR="0" wp14:anchorId="1E7CCB08" wp14:editId="3485AC5A">
                  <wp:extent cx="117475" cy="117475"/>
                  <wp:effectExtent l="0" t="0" r="0" b="0"/>
                  <wp:docPr id="22" name="Bild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4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4CF">
              <w:rPr>
                <w:rFonts w:ascii="Arial Narrow" w:hAnsi="Arial Narrow" w:cs="Times New Roman"/>
                <w:sz w:val="16"/>
                <w:szCs w:val="16"/>
              </w:rPr>
              <w:t xml:space="preserve">    </w:t>
            </w:r>
            <w:r w:rsidRPr="00E864CF">
              <w:rPr>
                <w:rFonts w:ascii="Arial Narrow" w:hAnsi="Arial Narrow"/>
                <w:sz w:val="16"/>
                <w:szCs w:val="16"/>
              </w:rPr>
              <w:t xml:space="preserve">Nein </w:t>
            </w:r>
            <w:r w:rsidRPr="00E864CF">
              <w:rPr>
                <w:rFonts w:ascii="Arial Narrow" w:hAnsi="Arial Narrow"/>
                <w:noProof/>
                <w:position w:val="-4"/>
                <w:sz w:val="16"/>
                <w:szCs w:val="16"/>
              </w:rPr>
              <w:drawing>
                <wp:inline distT="0" distB="0" distL="0" distR="0" wp14:anchorId="0731C640" wp14:editId="1B8F38A7">
                  <wp:extent cx="117475" cy="117475"/>
                  <wp:effectExtent l="0" t="0" r="0" b="0"/>
                  <wp:docPr id="23" name="Bild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5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8F2" w:rsidRPr="00E07825" w14:paraId="2155DB42" w14:textId="77777777" w:rsidTr="00424DCC">
        <w:trPr>
          <w:trHeight w:val="412"/>
        </w:trPr>
        <w:tc>
          <w:tcPr>
            <w:tcW w:w="99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ADA"/>
          </w:tcPr>
          <w:p w14:paraId="70A5BD23" w14:textId="77777777" w:rsidR="00BA38F2" w:rsidRPr="00E07825" w:rsidRDefault="00BA38F2" w:rsidP="00153549">
            <w:pPr>
              <w:pStyle w:val="TableParagraph"/>
              <w:kinsoku w:val="0"/>
              <w:overflowPunct w:val="0"/>
              <w:spacing w:before="91"/>
              <w:ind w:left="0"/>
              <w:rPr>
                <w:b/>
                <w:bCs/>
                <w:sz w:val="20"/>
                <w:szCs w:val="20"/>
              </w:rPr>
            </w:pPr>
            <w:r w:rsidRPr="00E07825">
              <w:rPr>
                <w:b/>
                <w:bCs/>
                <w:sz w:val="20"/>
                <w:szCs w:val="20"/>
              </w:rPr>
              <w:t>Ermächtigung zur Datenübermittlung an Refinanzierungsinstitut und Versicherung des Antragstellers</w:t>
            </w:r>
          </w:p>
        </w:tc>
      </w:tr>
    </w:tbl>
    <w:p w14:paraId="75C929E5" w14:textId="77777777" w:rsidR="00BA38F2" w:rsidRPr="005B776F" w:rsidRDefault="00BA38F2" w:rsidP="005B776F">
      <w:pPr>
        <w:pStyle w:val="Textkrper"/>
        <w:kinsoku w:val="0"/>
        <w:overflowPunct w:val="0"/>
        <w:spacing w:before="120" w:line="249" w:lineRule="auto"/>
        <w:ind w:right="454"/>
        <w:rPr>
          <w:sz w:val="18"/>
          <w:szCs w:val="18"/>
        </w:rPr>
      </w:pPr>
      <w:r w:rsidRPr="00424DCC">
        <w:rPr>
          <w:sz w:val="18"/>
          <w:szCs w:val="18"/>
        </w:rPr>
        <w:t xml:space="preserve">Ich bin mit der Weitergabe der von mir ausgefüllten Selbstauskunft im Rahmen einer Anfrage bez. der Refinanzierung des oben genannten Leasing-/ Mietkaufvertrag an ein Kreditinstitut sowie der Einholung der umseitig genannten Auskünfte im Rahmen der Refinanzierungsanfrage durch das Kreditinstitut </w:t>
      </w:r>
      <w:proofErr w:type="gramStart"/>
      <w:r w:rsidRPr="00424DCC">
        <w:rPr>
          <w:sz w:val="18"/>
          <w:szCs w:val="18"/>
        </w:rPr>
        <w:t xml:space="preserve">einverstanden </w:t>
      </w:r>
      <w:r w:rsidRPr="00424DCC">
        <w:rPr>
          <w:w w:val="90"/>
          <w:sz w:val="18"/>
          <w:szCs w:val="18"/>
        </w:rPr>
        <w:t>.</w:t>
      </w:r>
      <w:proofErr w:type="gramEnd"/>
    </w:p>
    <w:p w14:paraId="41593BDD" w14:textId="77777777" w:rsidR="00BA38F2" w:rsidRPr="00424DCC" w:rsidRDefault="00BA38F2" w:rsidP="005B776F">
      <w:pPr>
        <w:pStyle w:val="berschrift3"/>
        <w:kinsoku w:val="0"/>
        <w:overflowPunct w:val="0"/>
        <w:spacing w:before="58" w:line="249" w:lineRule="auto"/>
        <w:ind w:left="0" w:right="454"/>
        <w:jc w:val="both"/>
        <w:rPr>
          <w:sz w:val="18"/>
          <w:szCs w:val="18"/>
        </w:rPr>
      </w:pPr>
      <w:r w:rsidRPr="00424DCC">
        <w:rPr>
          <w:sz w:val="18"/>
          <w:szCs w:val="18"/>
        </w:rPr>
        <w:t xml:space="preserve">Außerdem versichere ich, dass die vorstehenden Angaben korrekt, vollständig und nach bestem Wissen gemacht </w:t>
      </w:r>
      <w:r w:rsidR="00424DCC">
        <w:rPr>
          <w:sz w:val="18"/>
          <w:szCs w:val="18"/>
        </w:rPr>
        <w:br/>
      </w:r>
      <w:r w:rsidRPr="00424DCC">
        <w:rPr>
          <w:sz w:val="18"/>
          <w:szCs w:val="18"/>
        </w:rPr>
        <w:t>worden sind. So- fern</w:t>
      </w:r>
      <w:r w:rsidRPr="00424DCC">
        <w:rPr>
          <w:spacing w:val="-3"/>
          <w:sz w:val="18"/>
          <w:szCs w:val="18"/>
        </w:rPr>
        <w:t xml:space="preserve"> </w:t>
      </w:r>
      <w:r w:rsidRPr="00424DCC">
        <w:rPr>
          <w:sz w:val="18"/>
          <w:szCs w:val="18"/>
        </w:rPr>
        <w:t>fehlerhafte</w:t>
      </w:r>
      <w:r w:rsidRPr="00424DCC">
        <w:rPr>
          <w:spacing w:val="-9"/>
          <w:sz w:val="18"/>
          <w:szCs w:val="18"/>
        </w:rPr>
        <w:t xml:space="preserve"> </w:t>
      </w:r>
      <w:r w:rsidRPr="00424DCC">
        <w:rPr>
          <w:sz w:val="18"/>
          <w:szCs w:val="18"/>
        </w:rPr>
        <w:t>Angaben</w:t>
      </w:r>
      <w:r w:rsidRPr="00424DCC">
        <w:rPr>
          <w:spacing w:val="-3"/>
          <w:sz w:val="18"/>
          <w:szCs w:val="18"/>
        </w:rPr>
        <w:t xml:space="preserve"> </w:t>
      </w:r>
      <w:r w:rsidRPr="00424DCC">
        <w:rPr>
          <w:sz w:val="18"/>
          <w:szCs w:val="18"/>
        </w:rPr>
        <w:t>zu</w:t>
      </w:r>
      <w:r w:rsidRPr="00424DCC">
        <w:rPr>
          <w:spacing w:val="-3"/>
          <w:sz w:val="18"/>
          <w:szCs w:val="18"/>
        </w:rPr>
        <w:t xml:space="preserve"> </w:t>
      </w:r>
      <w:r w:rsidRPr="00424DCC">
        <w:rPr>
          <w:sz w:val="18"/>
          <w:szCs w:val="18"/>
        </w:rPr>
        <w:t>einer</w:t>
      </w:r>
      <w:r w:rsidRPr="00424DCC">
        <w:rPr>
          <w:spacing w:val="-9"/>
          <w:sz w:val="18"/>
          <w:szCs w:val="18"/>
        </w:rPr>
        <w:t xml:space="preserve"> </w:t>
      </w:r>
      <w:r w:rsidRPr="00424DCC">
        <w:rPr>
          <w:sz w:val="18"/>
          <w:szCs w:val="18"/>
        </w:rPr>
        <w:t>Ablehnung</w:t>
      </w:r>
      <w:r w:rsidRPr="00424DCC">
        <w:rPr>
          <w:spacing w:val="-4"/>
          <w:sz w:val="18"/>
          <w:szCs w:val="18"/>
        </w:rPr>
        <w:t xml:space="preserve"> </w:t>
      </w:r>
      <w:r w:rsidRPr="00424DCC">
        <w:rPr>
          <w:sz w:val="18"/>
          <w:szCs w:val="18"/>
        </w:rPr>
        <w:t>der</w:t>
      </w:r>
      <w:r w:rsidRPr="00424DCC">
        <w:rPr>
          <w:spacing w:val="-3"/>
          <w:sz w:val="18"/>
          <w:szCs w:val="18"/>
        </w:rPr>
        <w:t xml:space="preserve"> </w:t>
      </w:r>
      <w:r w:rsidRPr="00424DCC">
        <w:rPr>
          <w:sz w:val="18"/>
          <w:szCs w:val="18"/>
        </w:rPr>
        <w:t>Finanzierungsanfrage</w:t>
      </w:r>
      <w:r w:rsidRPr="00424DCC">
        <w:rPr>
          <w:spacing w:val="-2"/>
          <w:sz w:val="18"/>
          <w:szCs w:val="18"/>
        </w:rPr>
        <w:t xml:space="preserve"> </w:t>
      </w:r>
      <w:r w:rsidRPr="00424DCC">
        <w:rPr>
          <w:sz w:val="18"/>
          <w:szCs w:val="18"/>
        </w:rPr>
        <w:t>führen</w:t>
      </w:r>
      <w:r w:rsidRPr="00424DCC">
        <w:rPr>
          <w:spacing w:val="-3"/>
          <w:sz w:val="18"/>
          <w:szCs w:val="18"/>
        </w:rPr>
        <w:t xml:space="preserve"> </w:t>
      </w:r>
      <w:r w:rsidRPr="00424DCC">
        <w:rPr>
          <w:sz w:val="18"/>
          <w:szCs w:val="18"/>
        </w:rPr>
        <w:t>sollten,</w:t>
      </w:r>
      <w:r w:rsidRPr="00424DCC">
        <w:rPr>
          <w:spacing w:val="-4"/>
          <w:sz w:val="18"/>
          <w:szCs w:val="18"/>
        </w:rPr>
        <w:t xml:space="preserve"> </w:t>
      </w:r>
      <w:r w:rsidRPr="00424DCC">
        <w:rPr>
          <w:sz w:val="18"/>
          <w:szCs w:val="18"/>
        </w:rPr>
        <w:t>über</w:t>
      </w:r>
      <w:r w:rsidR="00424DCC">
        <w:rPr>
          <w:sz w:val="18"/>
          <w:szCs w:val="18"/>
        </w:rPr>
        <w:t>-</w:t>
      </w:r>
      <w:r w:rsidR="00424DCC">
        <w:rPr>
          <w:sz w:val="18"/>
          <w:szCs w:val="18"/>
        </w:rPr>
        <w:br/>
      </w:r>
      <w:r w:rsidRPr="00424DCC">
        <w:rPr>
          <w:sz w:val="18"/>
          <w:szCs w:val="18"/>
        </w:rPr>
        <w:t>nehme</w:t>
      </w:r>
      <w:r w:rsidRPr="00424DCC">
        <w:rPr>
          <w:spacing w:val="-3"/>
          <w:sz w:val="18"/>
          <w:szCs w:val="18"/>
        </w:rPr>
        <w:t xml:space="preserve"> </w:t>
      </w:r>
      <w:r w:rsidRPr="00424DCC">
        <w:rPr>
          <w:sz w:val="18"/>
          <w:szCs w:val="18"/>
        </w:rPr>
        <w:t>ich</w:t>
      </w:r>
      <w:r w:rsidRPr="00424DCC">
        <w:rPr>
          <w:spacing w:val="-2"/>
          <w:sz w:val="18"/>
          <w:szCs w:val="18"/>
        </w:rPr>
        <w:t xml:space="preserve"> </w:t>
      </w:r>
      <w:r w:rsidRPr="00424DCC">
        <w:rPr>
          <w:sz w:val="18"/>
          <w:szCs w:val="18"/>
        </w:rPr>
        <w:t>die</w:t>
      </w:r>
      <w:r w:rsidRPr="00424DCC">
        <w:rPr>
          <w:spacing w:val="-10"/>
          <w:sz w:val="18"/>
          <w:szCs w:val="18"/>
        </w:rPr>
        <w:t xml:space="preserve"> </w:t>
      </w:r>
      <w:r w:rsidRPr="00424DCC">
        <w:rPr>
          <w:sz w:val="18"/>
          <w:szCs w:val="18"/>
        </w:rPr>
        <w:t>Anfragegebühren</w:t>
      </w:r>
      <w:r w:rsidRPr="00424DCC">
        <w:rPr>
          <w:spacing w:val="-3"/>
          <w:sz w:val="18"/>
          <w:szCs w:val="18"/>
        </w:rPr>
        <w:t xml:space="preserve"> </w:t>
      </w:r>
      <w:r w:rsidRPr="00424DCC">
        <w:rPr>
          <w:sz w:val="18"/>
          <w:szCs w:val="18"/>
        </w:rPr>
        <w:t>in</w:t>
      </w:r>
      <w:r w:rsidRPr="00424DCC">
        <w:rPr>
          <w:spacing w:val="-3"/>
          <w:sz w:val="18"/>
          <w:szCs w:val="18"/>
        </w:rPr>
        <w:t xml:space="preserve"> </w:t>
      </w:r>
      <w:r w:rsidRPr="00424DCC">
        <w:rPr>
          <w:sz w:val="18"/>
          <w:szCs w:val="18"/>
        </w:rPr>
        <w:t>Höhe von EUR 50,00 zzgl.</w:t>
      </w:r>
      <w:r w:rsidRPr="00424DCC">
        <w:rPr>
          <w:spacing w:val="-3"/>
          <w:sz w:val="18"/>
          <w:szCs w:val="18"/>
        </w:rPr>
        <w:t xml:space="preserve"> </w:t>
      </w:r>
      <w:r w:rsidRPr="00424DCC">
        <w:rPr>
          <w:sz w:val="18"/>
          <w:szCs w:val="18"/>
        </w:rPr>
        <w:t>MwSt.</w:t>
      </w:r>
    </w:p>
    <w:p w14:paraId="175A68ED" w14:textId="77777777" w:rsidR="00BA38F2" w:rsidRPr="00E07825" w:rsidRDefault="00BA38F2" w:rsidP="005B776F">
      <w:pPr>
        <w:pStyle w:val="berschrift3"/>
        <w:kinsoku w:val="0"/>
        <w:overflowPunct w:val="0"/>
        <w:spacing w:before="58" w:line="249" w:lineRule="auto"/>
        <w:ind w:left="0" w:right="454"/>
        <w:jc w:val="both"/>
        <w:sectPr w:rsidR="00BA38F2" w:rsidRPr="00E07825" w:rsidSect="00424D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660" w:right="440" w:bottom="1620" w:left="1020" w:header="666" w:footer="1434" w:gutter="0"/>
          <w:pgNumType w:start="1"/>
          <w:cols w:space="720"/>
          <w:noEndnote/>
        </w:sectPr>
      </w:pPr>
    </w:p>
    <w:p w14:paraId="02780532" w14:textId="77777777" w:rsidR="00424DCC" w:rsidRDefault="00424DCC" w:rsidP="00E07825">
      <w:pPr>
        <w:pStyle w:val="Textkrper"/>
        <w:kinsoku w:val="0"/>
        <w:overflowPunct w:val="0"/>
        <w:rPr>
          <w:b/>
          <w:bCs/>
          <w:sz w:val="20"/>
          <w:szCs w:val="20"/>
        </w:rPr>
      </w:pPr>
    </w:p>
    <w:p w14:paraId="516C1260" w14:textId="77777777" w:rsidR="00E864CF" w:rsidRDefault="00E864CF" w:rsidP="00E07825">
      <w:pPr>
        <w:pStyle w:val="Textkrper"/>
        <w:kinsoku w:val="0"/>
        <w:overflowPunct w:val="0"/>
        <w:rPr>
          <w:b/>
          <w:bCs/>
          <w:sz w:val="20"/>
          <w:szCs w:val="20"/>
        </w:rPr>
      </w:pPr>
    </w:p>
    <w:p w14:paraId="3A09C418" w14:textId="77777777" w:rsidR="00E864CF" w:rsidRPr="00E07825" w:rsidRDefault="00E864CF" w:rsidP="00E07825">
      <w:pPr>
        <w:pStyle w:val="Textkrper"/>
        <w:kinsoku w:val="0"/>
        <w:overflowPunct w:val="0"/>
        <w:rPr>
          <w:b/>
          <w:bCs/>
          <w:sz w:val="20"/>
          <w:szCs w:val="20"/>
        </w:rPr>
      </w:pPr>
    </w:p>
    <w:p w14:paraId="23B4A7AF" w14:textId="77777777" w:rsidR="00BA38F2" w:rsidRPr="006C441A" w:rsidRDefault="00BA38F2" w:rsidP="006C441A">
      <w:pPr>
        <w:pStyle w:val="Textkrper"/>
        <w:tabs>
          <w:tab w:val="left" w:pos="9753"/>
          <w:tab w:val="left" w:pos="10318"/>
        </w:tabs>
        <w:kinsoku w:val="0"/>
        <w:overflowPunct w:val="0"/>
        <w:spacing w:before="211"/>
        <w:rPr>
          <w:color w:val="000000" w:themeColor="text1"/>
          <w:sz w:val="24"/>
          <w:szCs w:val="24"/>
        </w:rPr>
      </w:pPr>
      <w:r w:rsidRPr="006C441A">
        <w:rPr>
          <w:color w:val="000000" w:themeColor="text1"/>
          <w:spacing w:val="-7"/>
          <w:sz w:val="24"/>
          <w:szCs w:val="24"/>
          <w:shd w:val="clear" w:color="auto" w:fill="D9DADA"/>
        </w:rPr>
        <w:lastRenderedPageBreak/>
        <w:t xml:space="preserve"> </w:t>
      </w:r>
      <w:r w:rsidRPr="006C441A">
        <w:rPr>
          <w:b/>
          <w:bCs/>
          <w:color w:val="000000" w:themeColor="text1"/>
          <w:sz w:val="24"/>
          <w:szCs w:val="24"/>
          <w:shd w:val="clear" w:color="auto" w:fill="D9DADA"/>
        </w:rPr>
        <w:t>SCHUFA-Klausel</w:t>
      </w:r>
      <w:r w:rsidR="00E51B60">
        <w:rPr>
          <w:b/>
          <w:bCs/>
          <w:color w:val="000000" w:themeColor="text1"/>
          <w:sz w:val="24"/>
          <w:szCs w:val="24"/>
          <w:shd w:val="clear" w:color="auto" w:fill="D9DADA"/>
        </w:rPr>
        <w:t xml:space="preserve"> </w:t>
      </w:r>
    </w:p>
    <w:p w14:paraId="6491ABAE" w14:textId="77777777" w:rsidR="00BA38F2" w:rsidRPr="00E07825" w:rsidRDefault="00BA38F2" w:rsidP="00E07825">
      <w:pPr>
        <w:pStyle w:val="Textkrper"/>
        <w:kinsoku w:val="0"/>
        <w:overflowPunct w:val="0"/>
        <w:spacing w:before="8"/>
        <w:rPr>
          <w:b/>
          <w:bCs/>
          <w:sz w:val="19"/>
          <w:szCs w:val="19"/>
        </w:rPr>
      </w:pPr>
    </w:p>
    <w:p w14:paraId="43741A83" w14:textId="77777777" w:rsidR="00BA38F2" w:rsidRPr="00E07825" w:rsidRDefault="00BA38F2" w:rsidP="00153549">
      <w:pPr>
        <w:pStyle w:val="Textkrper"/>
        <w:kinsoku w:val="0"/>
        <w:overflowPunct w:val="0"/>
        <w:spacing w:before="95" w:line="249" w:lineRule="auto"/>
        <w:ind w:right="510"/>
      </w:pPr>
      <w:r w:rsidRPr="00E07825">
        <w:t>Dem Antragsteller ist bekannt, dass der Leasing-/ Mietkaufvertrag durch ein Kreditinstitut (nachfolgend refinanzierendes Institut) refinanziert werden soll.</w:t>
      </w:r>
    </w:p>
    <w:p w14:paraId="5829E76F" w14:textId="77777777" w:rsidR="00BA38F2" w:rsidRPr="00E07825" w:rsidRDefault="00BA38F2" w:rsidP="00153549">
      <w:pPr>
        <w:pStyle w:val="Textkrper"/>
        <w:kinsoku w:val="0"/>
        <w:overflowPunct w:val="0"/>
        <w:spacing w:before="115" w:line="249" w:lineRule="auto"/>
        <w:ind w:right="510"/>
      </w:pPr>
      <w:r w:rsidRPr="00E07825">
        <w:t>Der</w:t>
      </w:r>
      <w:r w:rsidRPr="00E07825">
        <w:rPr>
          <w:spacing w:val="-18"/>
        </w:rPr>
        <w:t xml:space="preserve"> </w:t>
      </w:r>
      <w:r w:rsidRPr="00E07825">
        <w:t>Antragsteller</w:t>
      </w:r>
      <w:r w:rsidRPr="00E07825">
        <w:rPr>
          <w:spacing w:val="-9"/>
        </w:rPr>
        <w:t xml:space="preserve"> </w:t>
      </w:r>
      <w:r w:rsidRPr="00E07825">
        <w:t>willigt</w:t>
      </w:r>
      <w:r w:rsidRPr="00E07825">
        <w:rPr>
          <w:spacing w:val="-9"/>
        </w:rPr>
        <w:t xml:space="preserve"> </w:t>
      </w:r>
      <w:r w:rsidRPr="00E07825">
        <w:t>ein,</w:t>
      </w:r>
      <w:r w:rsidRPr="00E07825">
        <w:rPr>
          <w:spacing w:val="-9"/>
        </w:rPr>
        <w:t xml:space="preserve"> </w:t>
      </w:r>
      <w:r w:rsidRPr="00E07825">
        <w:t>dass</w:t>
      </w:r>
      <w:r w:rsidRPr="00E07825">
        <w:rPr>
          <w:spacing w:val="-8"/>
        </w:rPr>
        <w:t xml:space="preserve"> </w:t>
      </w:r>
      <w:r w:rsidRPr="00E07825">
        <w:rPr>
          <w:b/>
          <w:bCs/>
        </w:rPr>
        <w:t>FML</w:t>
      </w:r>
      <w:r w:rsidRPr="00E07825">
        <w:rPr>
          <w:b/>
          <w:bCs/>
          <w:spacing w:val="-9"/>
        </w:rPr>
        <w:t xml:space="preserve"> </w:t>
      </w:r>
      <w:r w:rsidRPr="00E07825">
        <w:t>und</w:t>
      </w:r>
      <w:r w:rsidRPr="00E07825">
        <w:rPr>
          <w:spacing w:val="-9"/>
        </w:rPr>
        <w:t xml:space="preserve"> </w:t>
      </w:r>
      <w:r w:rsidRPr="00E07825">
        <w:t>/oder</w:t>
      </w:r>
      <w:r w:rsidRPr="00E07825">
        <w:rPr>
          <w:spacing w:val="-9"/>
        </w:rPr>
        <w:t xml:space="preserve"> </w:t>
      </w:r>
      <w:r w:rsidRPr="00E07825">
        <w:t>das</w:t>
      </w:r>
      <w:r w:rsidRPr="00E07825">
        <w:rPr>
          <w:spacing w:val="-9"/>
        </w:rPr>
        <w:t xml:space="preserve"> </w:t>
      </w:r>
      <w:r w:rsidRPr="00E07825">
        <w:rPr>
          <w:b/>
          <w:bCs/>
        </w:rPr>
        <w:t>refinanzierende</w:t>
      </w:r>
      <w:r w:rsidRPr="00E07825">
        <w:rPr>
          <w:b/>
          <w:bCs/>
          <w:spacing w:val="-9"/>
        </w:rPr>
        <w:t xml:space="preserve"> </w:t>
      </w:r>
      <w:r w:rsidRPr="00E07825">
        <w:rPr>
          <w:b/>
          <w:bCs/>
        </w:rPr>
        <w:t>Institut</w:t>
      </w:r>
      <w:r w:rsidRPr="00E07825">
        <w:rPr>
          <w:b/>
          <w:bCs/>
          <w:spacing w:val="-9"/>
        </w:rPr>
        <w:t xml:space="preserve"> </w:t>
      </w:r>
      <w:r w:rsidRPr="00E07825">
        <w:t>der</w:t>
      </w:r>
      <w:r w:rsidRPr="00E07825">
        <w:rPr>
          <w:spacing w:val="-9"/>
        </w:rPr>
        <w:t xml:space="preserve"> </w:t>
      </w:r>
      <w:r w:rsidRPr="00E07825">
        <w:t>für</w:t>
      </w:r>
      <w:r w:rsidRPr="00E07825">
        <w:rPr>
          <w:spacing w:val="-9"/>
        </w:rPr>
        <w:t xml:space="preserve"> </w:t>
      </w:r>
      <w:r w:rsidRPr="00E07825">
        <w:t>ihren</w:t>
      </w:r>
      <w:r w:rsidRPr="00E07825">
        <w:rPr>
          <w:spacing w:val="-9"/>
        </w:rPr>
        <w:t xml:space="preserve"> </w:t>
      </w:r>
      <w:r w:rsidRPr="00E07825">
        <w:t>Wohnsitz</w:t>
      </w:r>
      <w:r w:rsidRPr="00E07825">
        <w:rPr>
          <w:spacing w:val="-9"/>
        </w:rPr>
        <w:t xml:space="preserve"> </w:t>
      </w:r>
      <w:r w:rsidRPr="00E07825">
        <w:t>zuständigen</w:t>
      </w:r>
      <w:r w:rsidRPr="00E07825">
        <w:rPr>
          <w:spacing w:val="-9"/>
        </w:rPr>
        <w:t xml:space="preserve"> </w:t>
      </w:r>
      <w:r w:rsidRPr="00E07825">
        <w:t>SCHUFA-Gesellschaft</w:t>
      </w:r>
      <w:r w:rsidRPr="00E07825">
        <w:rPr>
          <w:spacing w:val="-9"/>
        </w:rPr>
        <w:t xml:space="preserve"> </w:t>
      </w:r>
      <w:r w:rsidRPr="00E07825">
        <w:t>(Schutzgemeinschaft für allgemeine Kreditsicherung) Daten über die Beantragung, die Aufnahme (Kreditnehmer, Mitschuldner, Kreditbetrag, Laufzeit, Ratenbeginn) und vereinbarungsgemäße</w:t>
      </w:r>
      <w:r w:rsidRPr="00E07825">
        <w:rPr>
          <w:spacing w:val="-34"/>
        </w:rPr>
        <w:t xml:space="preserve"> </w:t>
      </w:r>
      <w:r w:rsidRPr="00E07825">
        <w:t>Abwicklung (z.B. vorzeitige Rückzahlung, Laufzeitverlängerung) dieses Kredits übermittelt.</w:t>
      </w:r>
    </w:p>
    <w:p w14:paraId="5AA070FA" w14:textId="77777777" w:rsidR="00BA38F2" w:rsidRPr="00E07825" w:rsidRDefault="00BA38F2" w:rsidP="00153549">
      <w:pPr>
        <w:pStyle w:val="Textkrper"/>
        <w:kinsoku w:val="0"/>
        <w:overflowPunct w:val="0"/>
        <w:spacing w:before="115" w:line="249" w:lineRule="auto"/>
        <w:ind w:right="510" w:hanging="1"/>
      </w:pPr>
      <w:r w:rsidRPr="00E07825">
        <w:t>Unabhängig</w:t>
      </w:r>
      <w:r w:rsidRPr="00E07825">
        <w:rPr>
          <w:spacing w:val="-4"/>
        </w:rPr>
        <w:t xml:space="preserve"> </w:t>
      </w:r>
      <w:r w:rsidRPr="00E07825">
        <w:t>davon</w:t>
      </w:r>
      <w:r w:rsidRPr="00E07825">
        <w:rPr>
          <w:spacing w:val="-4"/>
        </w:rPr>
        <w:t xml:space="preserve"> </w:t>
      </w:r>
      <w:r w:rsidRPr="00E07825">
        <w:t>wird</w:t>
      </w:r>
      <w:r w:rsidRPr="00E07825">
        <w:rPr>
          <w:spacing w:val="-4"/>
        </w:rPr>
        <w:t xml:space="preserve"> </w:t>
      </w:r>
      <w:r w:rsidRPr="00E07825">
        <w:rPr>
          <w:b/>
          <w:bCs/>
        </w:rPr>
        <w:t>FML</w:t>
      </w:r>
      <w:r w:rsidRPr="00E07825">
        <w:rPr>
          <w:b/>
          <w:bCs/>
          <w:spacing w:val="-4"/>
        </w:rPr>
        <w:t xml:space="preserve"> </w:t>
      </w:r>
      <w:r w:rsidRPr="00E07825">
        <w:t>und/oder</w:t>
      </w:r>
      <w:r w:rsidRPr="00E07825">
        <w:rPr>
          <w:spacing w:val="-4"/>
        </w:rPr>
        <w:t xml:space="preserve"> </w:t>
      </w:r>
      <w:r w:rsidRPr="00E07825">
        <w:t>das</w:t>
      </w:r>
      <w:r w:rsidRPr="00E07825">
        <w:rPr>
          <w:spacing w:val="-4"/>
        </w:rPr>
        <w:t xml:space="preserve"> </w:t>
      </w:r>
      <w:r w:rsidRPr="00E07825">
        <w:rPr>
          <w:b/>
          <w:bCs/>
        </w:rPr>
        <w:t>refinanzierende</w:t>
      </w:r>
      <w:r w:rsidRPr="00E07825">
        <w:rPr>
          <w:b/>
          <w:bCs/>
          <w:spacing w:val="-4"/>
        </w:rPr>
        <w:t xml:space="preserve"> </w:t>
      </w:r>
      <w:r w:rsidRPr="00E07825">
        <w:rPr>
          <w:b/>
          <w:bCs/>
        </w:rPr>
        <w:t>Institut</w:t>
      </w:r>
      <w:r w:rsidRPr="00E07825">
        <w:rPr>
          <w:b/>
          <w:bCs/>
          <w:spacing w:val="-3"/>
        </w:rPr>
        <w:t xml:space="preserve"> </w:t>
      </w:r>
      <w:r w:rsidRPr="00E07825">
        <w:t>der</w:t>
      </w:r>
      <w:r w:rsidRPr="00E07825">
        <w:rPr>
          <w:spacing w:val="-4"/>
        </w:rPr>
        <w:t xml:space="preserve"> </w:t>
      </w:r>
      <w:r w:rsidRPr="00E07825">
        <w:t>SCHUFA</w:t>
      </w:r>
      <w:r w:rsidRPr="00E07825">
        <w:rPr>
          <w:spacing w:val="-12"/>
        </w:rPr>
        <w:t xml:space="preserve"> </w:t>
      </w:r>
      <w:r w:rsidRPr="00E07825">
        <w:t>auch</w:t>
      </w:r>
      <w:r w:rsidRPr="00E07825">
        <w:rPr>
          <w:spacing w:val="-4"/>
        </w:rPr>
        <w:t xml:space="preserve"> </w:t>
      </w:r>
      <w:r w:rsidRPr="00E07825">
        <w:t>Daten</w:t>
      </w:r>
      <w:r w:rsidRPr="00E07825">
        <w:rPr>
          <w:spacing w:val="-4"/>
        </w:rPr>
        <w:t xml:space="preserve"> </w:t>
      </w:r>
      <w:r w:rsidRPr="00E07825">
        <w:t>aufgrund</w:t>
      </w:r>
      <w:r w:rsidRPr="00E07825">
        <w:rPr>
          <w:spacing w:val="-4"/>
        </w:rPr>
        <w:t xml:space="preserve"> </w:t>
      </w:r>
      <w:r w:rsidRPr="00E07825">
        <w:t>nicht</w:t>
      </w:r>
      <w:r w:rsidRPr="00E07825">
        <w:rPr>
          <w:spacing w:val="-4"/>
        </w:rPr>
        <w:t xml:space="preserve"> </w:t>
      </w:r>
      <w:r w:rsidRPr="00E07825">
        <w:t>vertragsgemäßer</w:t>
      </w:r>
      <w:r w:rsidRPr="00E07825">
        <w:rPr>
          <w:spacing w:val="-12"/>
        </w:rPr>
        <w:t xml:space="preserve"> </w:t>
      </w:r>
      <w:r w:rsidRPr="00E07825">
        <w:t>Abwicklung</w:t>
      </w:r>
      <w:r w:rsidRPr="00E07825">
        <w:rPr>
          <w:spacing w:val="-4"/>
        </w:rPr>
        <w:t xml:space="preserve"> </w:t>
      </w:r>
      <w:r w:rsidRPr="00E07825">
        <w:t>(z.B. Kündigung</w:t>
      </w:r>
      <w:r w:rsidRPr="00E07825">
        <w:rPr>
          <w:spacing w:val="-6"/>
        </w:rPr>
        <w:t xml:space="preserve"> </w:t>
      </w:r>
      <w:r w:rsidRPr="00E07825">
        <w:t>des</w:t>
      </w:r>
      <w:r w:rsidRPr="00E07825">
        <w:rPr>
          <w:spacing w:val="-5"/>
        </w:rPr>
        <w:t xml:space="preserve"> </w:t>
      </w:r>
      <w:r w:rsidRPr="00E07825">
        <w:t>Kredits,</w:t>
      </w:r>
      <w:r w:rsidRPr="00E07825">
        <w:rPr>
          <w:spacing w:val="-5"/>
        </w:rPr>
        <w:t xml:space="preserve"> </w:t>
      </w:r>
      <w:r w:rsidRPr="00E07825">
        <w:t>Inanspruchnahme</w:t>
      </w:r>
      <w:r w:rsidRPr="00E07825">
        <w:rPr>
          <w:spacing w:val="-6"/>
        </w:rPr>
        <w:t xml:space="preserve"> </w:t>
      </w:r>
      <w:r w:rsidRPr="00E07825">
        <w:t>einer</w:t>
      </w:r>
      <w:r w:rsidRPr="00E07825">
        <w:rPr>
          <w:spacing w:val="-5"/>
        </w:rPr>
        <w:t xml:space="preserve"> </w:t>
      </w:r>
      <w:r w:rsidRPr="00E07825">
        <w:t>vertraglich</w:t>
      </w:r>
      <w:r w:rsidRPr="00E07825">
        <w:rPr>
          <w:spacing w:val="-5"/>
        </w:rPr>
        <w:t xml:space="preserve"> </w:t>
      </w:r>
      <w:r w:rsidRPr="00E07825">
        <w:t>vereinbarten</w:t>
      </w:r>
      <w:r w:rsidRPr="00E07825">
        <w:rPr>
          <w:spacing w:val="-6"/>
        </w:rPr>
        <w:t xml:space="preserve"> </w:t>
      </w:r>
      <w:r w:rsidRPr="00E07825">
        <w:t>Lohnabtretung,</w:t>
      </w:r>
      <w:r w:rsidRPr="00E07825">
        <w:rPr>
          <w:spacing w:val="-5"/>
        </w:rPr>
        <w:t xml:space="preserve"> </w:t>
      </w:r>
      <w:r w:rsidRPr="00E07825">
        <w:t>beantragter</w:t>
      </w:r>
      <w:r w:rsidRPr="00E07825">
        <w:rPr>
          <w:spacing w:val="-5"/>
        </w:rPr>
        <w:t xml:space="preserve"> </w:t>
      </w:r>
      <w:r w:rsidRPr="00E07825">
        <w:t>Mahnbescheid</w:t>
      </w:r>
      <w:r w:rsidRPr="00E07825">
        <w:rPr>
          <w:spacing w:val="-6"/>
        </w:rPr>
        <w:t xml:space="preserve"> </w:t>
      </w:r>
      <w:r w:rsidRPr="00E07825">
        <w:t>bei</w:t>
      </w:r>
      <w:r w:rsidRPr="00E07825">
        <w:rPr>
          <w:spacing w:val="-5"/>
        </w:rPr>
        <w:t xml:space="preserve"> </w:t>
      </w:r>
      <w:r w:rsidRPr="00E07825">
        <w:t>unbestrittener</w:t>
      </w:r>
      <w:r w:rsidRPr="00E07825">
        <w:rPr>
          <w:spacing w:val="-5"/>
        </w:rPr>
        <w:t xml:space="preserve"> </w:t>
      </w:r>
      <w:r w:rsidRPr="00E07825">
        <w:t>Forderung sowie Zwangsvollstreckungsmaßnahmen) melden. Diese Meldungen dürfen nach dem Bundesdatenschutzgesetz nur erfolgen, soweit dies zur Wahrung berechtigter Interessen der FML und/oder des refinanzierenden Institutes, eines Vertragspartners der SCHUFA oder der Allgemeinheit erforderlich ist und dadurch schutzwürdige Belange des Antragstellers nicht beeinträchtigt</w:t>
      </w:r>
      <w:r w:rsidRPr="00E07825">
        <w:rPr>
          <w:spacing w:val="-21"/>
        </w:rPr>
        <w:t xml:space="preserve"> </w:t>
      </w:r>
      <w:r w:rsidRPr="00E07825">
        <w:t>werden.</w:t>
      </w:r>
    </w:p>
    <w:p w14:paraId="581B16FD" w14:textId="77777777" w:rsidR="00BA38F2" w:rsidRPr="00E07825" w:rsidRDefault="00BA38F2" w:rsidP="00153549">
      <w:pPr>
        <w:pStyle w:val="Textkrper"/>
        <w:kinsoku w:val="0"/>
        <w:overflowPunct w:val="0"/>
        <w:spacing w:before="117" w:line="249" w:lineRule="auto"/>
        <w:ind w:right="510"/>
        <w:rPr>
          <w:w w:val="90"/>
        </w:rPr>
      </w:pPr>
      <w:r w:rsidRPr="00E07825">
        <w:t xml:space="preserve">Soweit hiernach eine Übermittlung erfolgen kann, befreit der Antragsteller </w:t>
      </w:r>
      <w:r w:rsidRPr="00E07825">
        <w:rPr>
          <w:b/>
          <w:bCs/>
        </w:rPr>
        <w:t xml:space="preserve">FML </w:t>
      </w:r>
      <w:r w:rsidRPr="00E07825">
        <w:t xml:space="preserve">und/oder das </w:t>
      </w:r>
      <w:r w:rsidRPr="00E07825">
        <w:rPr>
          <w:b/>
          <w:bCs/>
        </w:rPr>
        <w:t xml:space="preserve">refinanzierende Institut </w:t>
      </w:r>
      <w:r w:rsidRPr="00E07825">
        <w:t>zugleich vom Bankgeheimnis</w:t>
      </w:r>
      <w:r w:rsidRPr="00E07825">
        <w:rPr>
          <w:w w:val="90"/>
        </w:rPr>
        <w:t>.</w:t>
      </w:r>
    </w:p>
    <w:p w14:paraId="224DBE88" w14:textId="77777777" w:rsidR="00BA38F2" w:rsidRPr="00E07825" w:rsidRDefault="00BA38F2" w:rsidP="00153549">
      <w:pPr>
        <w:pStyle w:val="Textkrper"/>
        <w:kinsoku w:val="0"/>
        <w:overflowPunct w:val="0"/>
        <w:spacing w:before="115" w:line="249" w:lineRule="auto"/>
        <w:ind w:right="510"/>
      </w:pPr>
      <w:r w:rsidRPr="00E07825">
        <w:t>Die SCHUFA speichert die Daten, um den ihr angeschlossenen Kreditinstituten, Leasinggesellschaften, Einzelhandels-, Versandhandels- und sonstige Unternehmen, die gewerbsmäßig Geld- oder Warenkredite an Konsumenten geben, Informationen zur Beurteilung der Kreditwürdigkeit von</w:t>
      </w:r>
      <w:r w:rsidRPr="00E07825">
        <w:rPr>
          <w:spacing w:val="-13"/>
        </w:rPr>
        <w:t xml:space="preserve"> </w:t>
      </w:r>
      <w:r w:rsidRPr="00E07825">
        <w:t>Kunden</w:t>
      </w:r>
      <w:r w:rsidRPr="00E07825">
        <w:rPr>
          <w:spacing w:val="-13"/>
        </w:rPr>
        <w:t xml:space="preserve"> </w:t>
      </w:r>
      <w:r w:rsidRPr="00E07825">
        <w:t>geben</w:t>
      </w:r>
      <w:r w:rsidRPr="00E07825">
        <w:rPr>
          <w:spacing w:val="-12"/>
        </w:rPr>
        <w:t xml:space="preserve"> </w:t>
      </w:r>
      <w:r w:rsidRPr="00E07825">
        <w:t>zu</w:t>
      </w:r>
      <w:r w:rsidRPr="00E07825">
        <w:rPr>
          <w:spacing w:val="-13"/>
        </w:rPr>
        <w:t xml:space="preserve"> </w:t>
      </w:r>
      <w:r w:rsidRPr="00E07825">
        <w:t>können.</w:t>
      </w:r>
      <w:r w:rsidRPr="00E07825">
        <w:rPr>
          <w:spacing w:val="-12"/>
        </w:rPr>
        <w:t xml:space="preserve"> </w:t>
      </w:r>
      <w:r w:rsidRPr="00E07825">
        <w:t>Sie</w:t>
      </w:r>
      <w:r w:rsidRPr="00E07825">
        <w:rPr>
          <w:spacing w:val="-13"/>
        </w:rPr>
        <w:t xml:space="preserve"> </w:t>
      </w:r>
      <w:r w:rsidRPr="00E07825">
        <w:t>stellt</w:t>
      </w:r>
      <w:r w:rsidRPr="00E07825">
        <w:rPr>
          <w:spacing w:val="-13"/>
        </w:rPr>
        <w:t xml:space="preserve"> </w:t>
      </w:r>
      <w:r w:rsidRPr="00E07825">
        <w:t>diese</w:t>
      </w:r>
      <w:r w:rsidRPr="00E07825">
        <w:rPr>
          <w:spacing w:val="-12"/>
        </w:rPr>
        <w:t xml:space="preserve"> </w:t>
      </w:r>
      <w:r w:rsidRPr="00E07825">
        <w:t>Daten</w:t>
      </w:r>
      <w:r w:rsidRPr="00E07825">
        <w:rPr>
          <w:spacing w:val="-13"/>
        </w:rPr>
        <w:t xml:space="preserve"> </w:t>
      </w:r>
      <w:r w:rsidRPr="00E07825">
        <w:t>ihren</w:t>
      </w:r>
      <w:r w:rsidRPr="00E07825">
        <w:rPr>
          <w:spacing w:val="-12"/>
        </w:rPr>
        <w:t xml:space="preserve"> </w:t>
      </w:r>
      <w:r w:rsidRPr="00E07825">
        <w:t>Vertragspartner</w:t>
      </w:r>
      <w:r w:rsidRPr="00E07825">
        <w:rPr>
          <w:spacing w:val="-13"/>
        </w:rPr>
        <w:t xml:space="preserve"> </w:t>
      </w:r>
      <w:r w:rsidRPr="00E07825">
        <w:t>nur</w:t>
      </w:r>
      <w:r w:rsidRPr="00E07825">
        <w:rPr>
          <w:spacing w:val="-12"/>
        </w:rPr>
        <w:t xml:space="preserve"> </w:t>
      </w:r>
      <w:r w:rsidRPr="00E07825">
        <w:t>zur</w:t>
      </w:r>
      <w:r w:rsidRPr="00E07825">
        <w:rPr>
          <w:spacing w:val="-13"/>
        </w:rPr>
        <w:t xml:space="preserve"> </w:t>
      </w:r>
      <w:r w:rsidRPr="00E07825">
        <w:t>Verfügung,</w:t>
      </w:r>
      <w:r w:rsidRPr="00E07825">
        <w:rPr>
          <w:spacing w:val="-13"/>
        </w:rPr>
        <w:t xml:space="preserve"> </w:t>
      </w:r>
      <w:r w:rsidRPr="00E07825">
        <w:t>wenn</w:t>
      </w:r>
      <w:r w:rsidRPr="00E07825">
        <w:rPr>
          <w:spacing w:val="-12"/>
        </w:rPr>
        <w:t xml:space="preserve"> </w:t>
      </w:r>
      <w:r w:rsidRPr="00E07825">
        <w:t>diese</w:t>
      </w:r>
      <w:r w:rsidRPr="00E07825">
        <w:rPr>
          <w:spacing w:val="-13"/>
        </w:rPr>
        <w:t xml:space="preserve"> </w:t>
      </w:r>
      <w:r w:rsidRPr="00E07825">
        <w:t>ein</w:t>
      </w:r>
      <w:r w:rsidRPr="00E07825">
        <w:rPr>
          <w:spacing w:val="-12"/>
        </w:rPr>
        <w:t xml:space="preserve"> </w:t>
      </w:r>
      <w:r w:rsidRPr="00E07825">
        <w:t>berechtigtes</w:t>
      </w:r>
      <w:r w:rsidRPr="00E07825">
        <w:rPr>
          <w:spacing w:val="-13"/>
        </w:rPr>
        <w:t xml:space="preserve"> </w:t>
      </w:r>
      <w:r w:rsidRPr="00E07825">
        <w:t>Interesse</w:t>
      </w:r>
      <w:r w:rsidRPr="00E07825">
        <w:rPr>
          <w:spacing w:val="-12"/>
        </w:rPr>
        <w:t xml:space="preserve"> </w:t>
      </w:r>
      <w:r w:rsidRPr="00E07825">
        <w:t>an</w:t>
      </w:r>
      <w:r w:rsidRPr="00E07825">
        <w:rPr>
          <w:spacing w:val="-13"/>
        </w:rPr>
        <w:t xml:space="preserve"> </w:t>
      </w:r>
      <w:r w:rsidRPr="00E07825">
        <w:t>der</w:t>
      </w:r>
      <w:r w:rsidRPr="00E07825">
        <w:rPr>
          <w:spacing w:val="-13"/>
        </w:rPr>
        <w:t xml:space="preserve"> </w:t>
      </w:r>
      <w:r w:rsidRPr="00E07825">
        <w:t xml:space="preserve">Daten- </w:t>
      </w:r>
      <w:proofErr w:type="spellStart"/>
      <w:r w:rsidRPr="00E07825">
        <w:t>übermittlung</w:t>
      </w:r>
      <w:proofErr w:type="spellEnd"/>
      <w:r w:rsidRPr="00E07825">
        <w:rPr>
          <w:spacing w:val="-9"/>
        </w:rPr>
        <w:t xml:space="preserve"> </w:t>
      </w:r>
      <w:r w:rsidRPr="00E07825">
        <w:t>glaubhaft</w:t>
      </w:r>
      <w:r w:rsidRPr="00E07825">
        <w:rPr>
          <w:spacing w:val="-8"/>
        </w:rPr>
        <w:t xml:space="preserve"> </w:t>
      </w:r>
      <w:r w:rsidRPr="00E07825">
        <w:t>darlegen.</w:t>
      </w:r>
      <w:r w:rsidRPr="00E07825">
        <w:rPr>
          <w:spacing w:val="-9"/>
        </w:rPr>
        <w:t xml:space="preserve"> </w:t>
      </w:r>
      <w:r w:rsidRPr="00E07825">
        <w:t>Die</w:t>
      </w:r>
      <w:r w:rsidRPr="00E07825">
        <w:rPr>
          <w:spacing w:val="-8"/>
        </w:rPr>
        <w:t xml:space="preserve"> </w:t>
      </w:r>
      <w:r w:rsidRPr="00E07825">
        <w:t>SCHUFA</w:t>
      </w:r>
      <w:r w:rsidRPr="00E07825">
        <w:rPr>
          <w:spacing w:val="-16"/>
        </w:rPr>
        <w:t xml:space="preserve"> </w:t>
      </w:r>
      <w:r w:rsidRPr="00E07825">
        <w:t>übermittelt</w:t>
      </w:r>
      <w:r w:rsidRPr="00E07825">
        <w:rPr>
          <w:spacing w:val="-9"/>
        </w:rPr>
        <w:t xml:space="preserve"> </w:t>
      </w:r>
      <w:r w:rsidRPr="00E07825">
        <w:t>nur</w:t>
      </w:r>
      <w:r w:rsidRPr="00E07825">
        <w:rPr>
          <w:spacing w:val="-8"/>
        </w:rPr>
        <w:t xml:space="preserve"> </w:t>
      </w:r>
      <w:r w:rsidRPr="00E07825">
        <w:t>objektive</w:t>
      </w:r>
      <w:r w:rsidRPr="00E07825">
        <w:rPr>
          <w:spacing w:val="-9"/>
        </w:rPr>
        <w:t xml:space="preserve"> </w:t>
      </w:r>
      <w:r w:rsidRPr="00E07825">
        <w:t>Daten</w:t>
      </w:r>
      <w:r w:rsidRPr="00E07825">
        <w:rPr>
          <w:spacing w:val="-8"/>
        </w:rPr>
        <w:t xml:space="preserve"> </w:t>
      </w:r>
      <w:r w:rsidRPr="00E07825">
        <w:t>ohne</w:t>
      </w:r>
      <w:r w:rsidRPr="00E07825">
        <w:rPr>
          <w:spacing w:val="-16"/>
        </w:rPr>
        <w:t xml:space="preserve"> </w:t>
      </w:r>
      <w:r w:rsidRPr="00E07825">
        <w:t>Angabe</w:t>
      </w:r>
      <w:r w:rsidRPr="00E07825">
        <w:rPr>
          <w:spacing w:val="-9"/>
        </w:rPr>
        <w:t xml:space="preserve"> </w:t>
      </w:r>
      <w:r w:rsidRPr="00E07825">
        <w:t>des</w:t>
      </w:r>
      <w:r w:rsidRPr="00E07825">
        <w:rPr>
          <w:spacing w:val="-8"/>
        </w:rPr>
        <w:t xml:space="preserve"> </w:t>
      </w:r>
      <w:r w:rsidRPr="00E07825">
        <w:t>Kreditgebers;</w:t>
      </w:r>
      <w:r w:rsidRPr="00E07825">
        <w:rPr>
          <w:spacing w:val="-8"/>
        </w:rPr>
        <w:t xml:space="preserve"> </w:t>
      </w:r>
      <w:r w:rsidRPr="00E07825">
        <w:t>subjektive</w:t>
      </w:r>
      <w:r w:rsidRPr="00E07825">
        <w:rPr>
          <w:spacing w:val="-9"/>
        </w:rPr>
        <w:t xml:space="preserve"> </w:t>
      </w:r>
      <w:r w:rsidRPr="00E07825">
        <w:t>Werturteile,</w:t>
      </w:r>
      <w:r w:rsidRPr="00E07825">
        <w:rPr>
          <w:spacing w:val="-8"/>
        </w:rPr>
        <w:t xml:space="preserve"> </w:t>
      </w:r>
      <w:r w:rsidRPr="00E07825">
        <w:t>persönliche Einkommens- und Vermögensverhältnisse sind in SCHUFA-Auskünften nicht</w:t>
      </w:r>
      <w:r w:rsidRPr="00E07825">
        <w:rPr>
          <w:spacing w:val="-8"/>
        </w:rPr>
        <w:t xml:space="preserve"> </w:t>
      </w:r>
      <w:r w:rsidRPr="00E07825">
        <w:t>enthalten.</w:t>
      </w:r>
    </w:p>
    <w:p w14:paraId="1B9319FC" w14:textId="77777777" w:rsidR="00BA38F2" w:rsidRPr="00E07825" w:rsidRDefault="00BA38F2" w:rsidP="00153549">
      <w:pPr>
        <w:pStyle w:val="Textkrper"/>
        <w:kinsoku w:val="0"/>
        <w:overflowPunct w:val="0"/>
        <w:spacing w:before="116" w:line="249" w:lineRule="auto"/>
        <w:ind w:right="510"/>
      </w:pPr>
      <w:r w:rsidRPr="00E07825">
        <w:t>Der Antragsteller kann Auskunft bei der SCHUFA über die ihn betreffenden, gespeicherten Daten erhalten. Die Adresse der SCHUFA lautet: Schufa Holding AG, Hagenauer Straße 44, 65203 Wiesbaden.</w:t>
      </w:r>
    </w:p>
    <w:p w14:paraId="7558A353" w14:textId="77777777" w:rsidR="00BA38F2" w:rsidRPr="00E07825" w:rsidRDefault="00BA38F2" w:rsidP="00153549">
      <w:pPr>
        <w:pStyle w:val="Textkrper"/>
        <w:kinsoku w:val="0"/>
        <w:overflowPunct w:val="0"/>
        <w:spacing w:before="115" w:line="249" w:lineRule="auto"/>
        <w:ind w:right="510"/>
      </w:pPr>
      <w:r w:rsidRPr="00E07825">
        <w:t>Der Antragsteller willigt ein, dass im Falle eines Wohnsitzwechsels die vorgenannte SCHUFA die Daten an die dann zuständige SCHUFA über- mittelt.</w:t>
      </w:r>
    </w:p>
    <w:p w14:paraId="647E8BA1" w14:textId="77777777" w:rsidR="00BA38F2" w:rsidRPr="00424DCC" w:rsidRDefault="00BA38F2" w:rsidP="00153549">
      <w:pPr>
        <w:pStyle w:val="Textkrper"/>
        <w:kinsoku w:val="0"/>
        <w:overflowPunct w:val="0"/>
        <w:spacing w:before="115"/>
        <w:ind w:right="510"/>
        <w:sectPr w:rsidR="00BA38F2" w:rsidRPr="00424DCC" w:rsidSect="006C441A">
          <w:footerReference w:type="default" r:id="rId13"/>
          <w:type w:val="continuous"/>
          <w:pgSz w:w="11910" w:h="16840"/>
          <w:pgMar w:top="1660" w:right="440" w:bottom="1620" w:left="1020" w:header="624" w:footer="1701" w:gutter="0"/>
          <w:cols w:space="720" w:equalWidth="0">
            <w:col w:w="10450" w:space="720"/>
          </w:cols>
          <w:noEndnote/>
          <w:docGrid w:linePitch="299"/>
        </w:sectPr>
      </w:pPr>
      <w:r w:rsidRPr="00E07825">
        <w:t>Weitere Informationen über das SCHUFA-Verfahren enthält ein Merkblatt, das auf Wunsch zur Verfügung gestellt wird.</w:t>
      </w:r>
    </w:p>
    <w:p w14:paraId="65BF8FA7" w14:textId="77777777" w:rsidR="00BA38F2" w:rsidRDefault="00BA38F2" w:rsidP="00E07825">
      <w:pPr>
        <w:pStyle w:val="Textkrper"/>
        <w:kinsoku w:val="0"/>
        <w:overflowPunct w:val="0"/>
        <w:spacing w:before="10"/>
        <w:rPr>
          <w:sz w:val="20"/>
          <w:szCs w:val="20"/>
        </w:rPr>
      </w:pPr>
    </w:p>
    <w:p w14:paraId="00F6F6A7" w14:textId="77777777" w:rsidR="00E864CF" w:rsidRDefault="00E864CF" w:rsidP="00E07825">
      <w:pPr>
        <w:pStyle w:val="Textkrper"/>
        <w:kinsoku w:val="0"/>
        <w:overflowPunct w:val="0"/>
        <w:spacing w:before="10"/>
        <w:rPr>
          <w:sz w:val="20"/>
          <w:szCs w:val="20"/>
        </w:rPr>
      </w:pPr>
    </w:p>
    <w:p w14:paraId="1D61173F" w14:textId="77777777" w:rsidR="00E864CF" w:rsidRPr="00E864CF" w:rsidRDefault="00E864CF" w:rsidP="00E07825">
      <w:pPr>
        <w:pStyle w:val="Textkrper"/>
        <w:kinsoku w:val="0"/>
        <w:overflowPunct w:val="0"/>
        <w:spacing w:before="10"/>
        <w:rPr>
          <w:sz w:val="20"/>
          <w:szCs w:val="20"/>
        </w:rPr>
      </w:pPr>
    </w:p>
    <w:p w14:paraId="30C596AB" w14:textId="77777777" w:rsidR="00BA38F2" w:rsidRPr="006C441A" w:rsidRDefault="00BA38F2" w:rsidP="00E07825">
      <w:pPr>
        <w:pStyle w:val="berschrift1"/>
        <w:tabs>
          <w:tab w:val="left" w:pos="10318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6C441A">
        <w:rPr>
          <w:b w:val="0"/>
          <w:bCs w:val="0"/>
          <w:sz w:val="24"/>
          <w:szCs w:val="24"/>
          <w:shd w:val="clear" w:color="auto" w:fill="D9DADA"/>
        </w:rPr>
        <w:t xml:space="preserve"> </w:t>
      </w:r>
      <w:r w:rsidRPr="006C441A">
        <w:rPr>
          <w:sz w:val="24"/>
          <w:szCs w:val="24"/>
          <w:shd w:val="clear" w:color="auto" w:fill="D9DADA"/>
        </w:rPr>
        <w:t>Einverständniserklärung zur</w:t>
      </w:r>
      <w:r w:rsidRPr="006C441A">
        <w:rPr>
          <w:spacing w:val="-11"/>
          <w:sz w:val="24"/>
          <w:szCs w:val="24"/>
          <w:shd w:val="clear" w:color="auto" w:fill="D9DADA"/>
        </w:rPr>
        <w:t xml:space="preserve"> </w:t>
      </w:r>
      <w:r w:rsidRPr="006C441A">
        <w:rPr>
          <w:sz w:val="24"/>
          <w:szCs w:val="24"/>
          <w:shd w:val="clear" w:color="auto" w:fill="D9DADA"/>
        </w:rPr>
        <w:t>Bankauskunft</w:t>
      </w:r>
      <w:r w:rsidR="00E51B60">
        <w:rPr>
          <w:sz w:val="24"/>
          <w:szCs w:val="24"/>
          <w:shd w:val="clear" w:color="auto" w:fill="D9DADA"/>
        </w:rPr>
        <w:t xml:space="preserve"> </w:t>
      </w:r>
    </w:p>
    <w:p w14:paraId="2731E7BD" w14:textId="77777777" w:rsidR="00BA38F2" w:rsidRPr="00424DCC" w:rsidRDefault="00BA38F2" w:rsidP="00E07825">
      <w:pPr>
        <w:pStyle w:val="Textkrper"/>
        <w:kinsoku w:val="0"/>
        <w:overflowPunct w:val="0"/>
        <w:spacing w:before="1"/>
        <w:rPr>
          <w:b/>
          <w:bCs/>
          <w:sz w:val="10"/>
          <w:szCs w:val="10"/>
        </w:rPr>
      </w:pPr>
    </w:p>
    <w:p w14:paraId="4094160A" w14:textId="77777777" w:rsidR="00424DCC" w:rsidRPr="00424DCC" w:rsidRDefault="00BA38F2" w:rsidP="006C441A">
      <w:pPr>
        <w:pStyle w:val="Textkrper"/>
        <w:kinsoku w:val="0"/>
        <w:overflowPunct w:val="0"/>
        <w:spacing w:before="95" w:after="120"/>
      </w:pPr>
      <w:r w:rsidRPr="00E07825">
        <w:t>Hiermit erkläre ich mich ausdrücklich einverstanden, dass die</w:t>
      </w:r>
    </w:p>
    <w:tbl>
      <w:tblPr>
        <w:tblW w:w="554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69"/>
        <w:gridCol w:w="278"/>
        <w:gridCol w:w="3999"/>
      </w:tblGrid>
      <w:tr w:rsidR="00424DCC" w:rsidRPr="007F74F3" w14:paraId="5492CB73" w14:textId="77777777" w:rsidTr="00355BF1">
        <w:trPr>
          <w:trHeight w:val="195"/>
        </w:trPr>
        <w:tc>
          <w:tcPr>
            <w:tcW w:w="727" w:type="dxa"/>
            <w:shd w:val="clear" w:color="auto" w:fill="FFFFFF" w:themeFill="background1"/>
          </w:tcPr>
          <w:p w14:paraId="0C1E4DB2" w14:textId="77777777" w:rsidR="00424DCC" w:rsidRPr="007F74F3" w:rsidRDefault="00424DCC" w:rsidP="00424DCC">
            <w:pPr>
              <w:pStyle w:val="TableParagraph"/>
              <w:kinsoku w:val="0"/>
              <w:overflowPunct w:val="0"/>
              <w:spacing w:after="40"/>
              <w:ind w:left="17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F74F3">
              <w:rPr>
                <w:rFonts w:ascii="Arial Narrow" w:hAnsi="Arial Narrow"/>
                <w:b/>
                <w:bCs/>
                <w:sz w:val="16"/>
                <w:szCs w:val="16"/>
              </w:rPr>
              <w:t>Bank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verbindung</w:t>
            </w:r>
          </w:p>
        </w:tc>
        <w:tc>
          <w:tcPr>
            <w:tcW w:w="283" w:type="dxa"/>
            <w:shd w:val="clear" w:color="auto" w:fill="FFFFFF" w:themeFill="background1"/>
          </w:tcPr>
          <w:p w14:paraId="01976F8C" w14:textId="77777777" w:rsidR="00424DCC" w:rsidRPr="007F74F3" w:rsidRDefault="00424DCC" w:rsidP="00424DCC">
            <w:pPr>
              <w:pStyle w:val="TableParagraph"/>
              <w:kinsoku w:val="0"/>
              <w:overflowPunct w:val="0"/>
              <w:spacing w:after="40"/>
              <w:ind w:left="0"/>
              <w:rPr>
                <w:rFonts w:ascii="Arial Narrow" w:hAnsi="Arial Narrow"/>
                <w:sz w:val="16"/>
                <w:szCs w:val="16"/>
              </w:rPr>
            </w:pPr>
            <w:r w:rsidRPr="007F74F3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4536" w:type="dxa"/>
            <w:tcBorders>
              <w:bottom w:val="single" w:sz="2" w:space="0" w:color="C00000"/>
            </w:tcBorders>
            <w:shd w:val="clear" w:color="auto" w:fill="FFFFFF" w:themeFill="background1"/>
            <w:vAlign w:val="bottom"/>
          </w:tcPr>
          <w:p w14:paraId="299F0515" w14:textId="77777777" w:rsidR="00424DCC" w:rsidRPr="00FE525D" w:rsidRDefault="00424DCC" w:rsidP="00424DCC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bookmarkStart w:id="2" w:name="a_AABANK"/>
            <w:proofErr w:type="spellStart"/>
            <w:r w:rsidRPr="00FE525D">
              <w:rPr>
                <w:sz w:val="16"/>
                <w:szCs w:val="16"/>
              </w:rPr>
              <w:t>a</w:t>
            </w:r>
            <w:r w:rsidRPr="00FE525D">
              <w:rPr>
                <w:color w:val="000000"/>
                <w:sz w:val="16"/>
                <w:szCs w:val="16"/>
              </w:rPr>
              <w:t>_AABANK</w:t>
            </w:r>
            <w:bookmarkEnd w:id="2"/>
            <w:proofErr w:type="spellEnd"/>
          </w:p>
        </w:tc>
      </w:tr>
      <w:tr w:rsidR="00424DCC" w:rsidRPr="007F74F3" w14:paraId="7E5DB703" w14:textId="77777777" w:rsidTr="00355BF1">
        <w:trPr>
          <w:trHeight w:val="186"/>
        </w:trPr>
        <w:tc>
          <w:tcPr>
            <w:tcW w:w="727" w:type="dxa"/>
            <w:shd w:val="clear" w:color="auto" w:fill="FFFFFF" w:themeFill="background1"/>
          </w:tcPr>
          <w:p w14:paraId="1E93D16F" w14:textId="77777777" w:rsidR="00424DCC" w:rsidRPr="007F74F3" w:rsidRDefault="00424DCC" w:rsidP="00424DCC">
            <w:pPr>
              <w:pStyle w:val="TableParagraph"/>
              <w:kinsoku w:val="0"/>
              <w:overflowPunct w:val="0"/>
              <w:spacing w:after="40"/>
              <w:ind w:left="17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F74F3">
              <w:rPr>
                <w:rFonts w:ascii="Arial Narrow" w:hAnsi="Arial Narrow"/>
                <w:b/>
                <w:bCs/>
                <w:sz w:val="16"/>
                <w:szCs w:val="16"/>
              </w:rPr>
              <w:t>BIC</w:t>
            </w:r>
          </w:p>
        </w:tc>
        <w:tc>
          <w:tcPr>
            <w:tcW w:w="283" w:type="dxa"/>
            <w:shd w:val="clear" w:color="auto" w:fill="FFFFFF" w:themeFill="background1"/>
          </w:tcPr>
          <w:p w14:paraId="27D6589B" w14:textId="77777777" w:rsidR="00424DCC" w:rsidRPr="007F74F3" w:rsidRDefault="00424DCC" w:rsidP="00424DCC">
            <w:pPr>
              <w:pStyle w:val="TableParagraph"/>
              <w:kinsoku w:val="0"/>
              <w:overflowPunct w:val="0"/>
              <w:spacing w:after="40"/>
              <w:ind w:left="0"/>
              <w:rPr>
                <w:rFonts w:ascii="Arial Narrow" w:hAnsi="Arial Narrow"/>
                <w:sz w:val="16"/>
                <w:szCs w:val="16"/>
              </w:rPr>
            </w:pPr>
            <w:r w:rsidRPr="007F74F3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4536" w:type="dxa"/>
            <w:tcBorders>
              <w:top w:val="single" w:sz="2" w:space="0" w:color="C00000"/>
              <w:bottom w:val="single" w:sz="2" w:space="0" w:color="C00000"/>
            </w:tcBorders>
            <w:shd w:val="clear" w:color="auto" w:fill="FFFFFF" w:themeFill="background1"/>
            <w:vAlign w:val="bottom"/>
          </w:tcPr>
          <w:p w14:paraId="6511FE82" w14:textId="77777777" w:rsidR="00424DCC" w:rsidRPr="00FE525D" w:rsidRDefault="00424DCC" w:rsidP="00424DCC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proofErr w:type="spellStart"/>
            <w:r w:rsidRPr="00FE525D">
              <w:rPr>
                <w:sz w:val="16"/>
                <w:szCs w:val="16"/>
              </w:rPr>
              <w:t>a_AABICKZ</w:t>
            </w:r>
            <w:proofErr w:type="spellEnd"/>
          </w:p>
        </w:tc>
      </w:tr>
      <w:tr w:rsidR="00424DCC" w:rsidRPr="007F74F3" w14:paraId="0D66D4FA" w14:textId="77777777" w:rsidTr="00355BF1">
        <w:trPr>
          <w:trHeight w:val="195"/>
        </w:trPr>
        <w:tc>
          <w:tcPr>
            <w:tcW w:w="727" w:type="dxa"/>
            <w:shd w:val="clear" w:color="auto" w:fill="FFFFFF" w:themeFill="background1"/>
          </w:tcPr>
          <w:p w14:paraId="6C42DC9B" w14:textId="77777777" w:rsidR="00424DCC" w:rsidRPr="007F74F3" w:rsidRDefault="00424DCC" w:rsidP="00424DCC">
            <w:pPr>
              <w:pStyle w:val="TableParagraph"/>
              <w:kinsoku w:val="0"/>
              <w:overflowPunct w:val="0"/>
              <w:spacing w:after="40"/>
              <w:ind w:left="17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F74F3">
              <w:rPr>
                <w:rFonts w:ascii="Arial Narrow" w:hAnsi="Arial Narrow"/>
                <w:b/>
                <w:bCs/>
                <w:sz w:val="16"/>
                <w:szCs w:val="16"/>
              </w:rPr>
              <w:t>IBAN</w:t>
            </w:r>
          </w:p>
        </w:tc>
        <w:tc>
          <w:tcPr>
            <w:tcW w:w="283" w:type="dxa"/>
            <w:shd w:val="clear" w:color="auto" w:fill="FFFFFF" w:themeFill="background1"/>
          </w:tcPr>
          <w:p w14:paraId="5C162383" w14:textId="77777777" w:rsidR="00424DCC" w:rsidRPr="007F74F3" w:rsidRDefault="00424DCC" w:rsidP="00424DCC">
            <w:pPr>
              <w:pStyle w:val="TableParagraph"/>
              <w:kinsoku w:val="0"/>
              <w:overflowPunct w:val="0"/>
              <w:spacing w:after="40"/>
              <w:ind w:left="0"/>
              <w:rPr>
                <w:rFonts w:ascii="Arial Narrow" w:hAnsi="Arial Narrow"/>
                <w:sz w:val="16"/>
                <w:szCs w:val="16"/>
              </w:rPr>
            </w:pPr>
            <w:r w:rsidRPr="007F74F3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4536" w:type="dxa"/>
            <w:tcBorders>
              <w:top w:val="single" w:sz="2" w:space="0" w:color="C00000"/>
              <w:bottom w:val="single" w:sz="2" w:space="0" w:color="C00000"/>
            </w:tcBorders>
            <w:shd w:val="clear" w:color="auto" w:fill="FFFFFF" w:themeFill="background1"/>
            <w:vAlign w:val="bottom"/>
          </w:tcPr>
          <w:p w14:paraId="585D4682" w14:textId="77777777" w:rsidR="00424DCC" w:rsidRPr="00FE525D" w:rsidRDefault="00424DCC" w:rsidP="00424DCC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proofErr w:type="spellStart"/>
            <w:r w:rsidRPr="00FE525D">
              <w:rPr>
                <w:sz w:val="16"/>
                <w:szCs w:val="16"/>
              </w:rPr>
              <w:t>a_AAIBANKZ</w:t>
            </w:r>
            <w:proofErr w:type="spellEnd"/>
          </w:p>
        </w:tc>
      </w:tr>
    </w:tbl>
    <w:p w14:paraId="3D0535F0" w14:textId="77777777" w:rsidR="00BA38F2" w:rsidRPr="00E07825" w:rsidRDefault="00BA38F2" w:rsidP="00153549">
      <w:pPr>
        <w:pStyle w:val="Textkrper"/>
        <w:kinsoku w:val="0"/>
        <w:overflowPunct w:val="0"/>
        <w:spacing w:before="95" w:line="249" w:lineRule="auto"/>
        <w:ind w:right="397"/>
      </w:pPr>
      <w:r w:rsidRPr="00E07825">
        <w:t>im Zusammenhang mit dem von mir abzuschließenden/abgeschlossenen Leasing-/ Mietkaufvertrag eine Bankauskunft über meine wirtschaftlichen Verhältnisse, Kreditwürdigkeit und Zahlungsfähigkeit erteilt. Etwaige Kosten der Auskunft erteilenden Bank gehen zu meinen Lasten.</w:t>
      </w:r>
    </w:p>
    <w:p w14:paraId="0BF31E18" w14:textId="77777777" w:rsidR="00BA38F2" w:rsidRPr="00E07825" w:rsidRDefault="00BA38F2" w:rsidP="00153549">
      <w:pPr>
        <w:pStyle w:val="Textkrper"/>
        <w:kinsoku w:val="0"/>
        <w:overflowPunct w:val="0"/>
        <w:spacing w:before="9"/>
        <w:ind w:right="397"/>
      </w:pPr>
    </w:p>
    <w:p w14:paraId="08D63366" w14:textId="77777777" w:rsidR="000C6665" w:rsidRDefault="00BA38F2" w:rsidP="00CF0BFD">
      <w:pPr>
        <w:pStyle w:val="Textkrper"/>
        <w:kinsoku w:val="0"/>
        <w:overflowPunct w:val="0"/>
      </w:pPr>
      <w:r w:rsidRPr="00E07825">
        <w:t xml:space="preserve">Diese Ermächtigung gilt auch zugunsten eines eventuellen </w:t>
      </w:r>
      <w:proofErr w:type="spellStart"/>
      <w:r w:rsidRPr="00E07825">
        <w:t>Refinanzierers</w:t>
      </w:r>
      <w:proofErr w:type="spellEnd"/>
      <w:r w:rsidRPr="00E07825">
        <w:t>.</w:t>
      </w:r>
    </w:p>
    <w:p w14:paraId="1C7E77C5" w14:textId="77777777" w:rsidR="00CF0BFD" w:rsidRDefault="00CF0BFD" w:rsidP="00CF0BFD">
      <w:pPr>
        <w:pStyle w:val="Textkrper"/>
        <w:kinsoku w:val="0"/>
        <w:overflowPunct w:val="0"/>
      </w:pPr>
    </w:p>
    <w:p w14:paraId="3AC57E62" w14:textId="77777777" w:rsidR="00CF0BFD" w:rsidRDefault="00CF0BFD" w:rsidP="00CF0BFD">
      <w:pPr>
        <w:pStyle w:val="Textkrper"/>
        <w:kinsoku w:val="0"/>
        <w:overflowPunct w:val="0"/>
      </w:pPr>
    </w:p>
    <w:p w14:paraId="458E49D2" w14:textId="77777777" w:rsidR="00CF0BFD" w:rsidRDefault="00CF0BFD" w:rsidP="004A788F">
      <w:pPr>
        <w:pStyle w:val="Textkrper"/>
        <w:kinsoku w:val="0"/>
        <w:overflowPunct w:val="0"/>
        <w:ind w:right="3118"/>
      </w:pPr>
    </w:p>
    <w:p w14:paraId="7EB2DD6B" w14:textId="77777777" w:rsidR="00E51B60" w:rsidRDefault="00CF0BFD" w:rsidP="004A788F">
      <w:pPr>
        <w:pStyle w:val="Textkrper"/>
        <w:tabs>
          <w:tab w:val="left" w:pos="3283"/>
        </w:tabs>
        <w:kinsoku w:val="0"/>
        <w:overflowPunct w:val="0"/>
        <w:spacing w:line="600" w:lineRule="auto"/>
        <w:ind w:right="3118"/>
        <w:rPr>
          <w:w w:val="7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D295F" wp14:editId="3CA8FF06">
                <wp:simplePos x="0" y="0"/>
                <wp:positionH relativeFrom="margin">
                  <wp:posOffset>2371648</wp:posOffset>
                </wp:positionH>
                <wp:positionV relativeFrom="paragraph">
                  <wp:posOffset>78740</wp:posOffset>
                </wp:positionV>
                <wp:extent cx="3960000" cy="12700"/>
                <wp:effectExtent l="0" t="0" r="15240" b="0"/>
                <wp:wrapNone/>
                <wp:docPr id="7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0000" cy="12700"/>
                        </a:xfrm>
                        <a:custGeom>
                          <a:avLst/>
                          <a:gdLst>
                            <a:gd name="T0" fmla="*/ 0 w 6407"/>
                            <a:gd name="T1" fmla="*/ 0 h 20"/>
                            <a:gd name="T2" fmla="*/ 6406 w 64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07" h="20">
                              <a:moveTo>
                                <a:pt x="0" y="0"/>
                              </a:moveTo>
                              <a:lnTo>
                                <a:pt x="64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1675F" id="Freeform 80" o:spid="_x0000_s1026" style="position:absolute;margin-left:186.75pt;margin-top:6.2pt;width:311.8pt;height: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coordsize="640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" path="m,l6406,e" filled="f" strokecolor="#c00000" strokeweight=".5pt">
                <v:path arrowok="t" o:connecttype="custom" o:connectlocs="0,0;3959382,0" o:connectangles="0,0"/>
                <w10:wrap anchorx="margin"/>
              </v:shape>
            </w:pict>
          </mc:Fallback>
        </mc:AlternateContent>
      </w:r>
      <w:r w:rsidR="00BA38F2" w:rsidRPr="00153549">
        <w:rPr>
          <w:b/>
          <w:bCs/>
          <w:w w:val="90"/>
        </w:rPr>
        <w:t>Vorname,</w:t>
      </w:r>
      <w:r w:rsidR="00BA38F2" w:rsidRPr="00153549">
        <w:rPr>
          <w:b/>
          <w:bCs/>
          <w:spacing w:val="2"/>
          <w:w w:val="90"/>
        </w:rPr>
        <w:t xml:space="preserve"> </w:t>
      </w:r>
      <w:r w:rsidR="00BA38F2" w:rsidRPr="00153549">
        <w:rPr>
          <w:b/>
          <w:bCs/>
          <w:w w:val="90"/>
        </w:rPr>
        <w:t>Name</w:t>
      </w:r>
      <w:r w:rsidR="00BA38F2" w:rsidRPr="00153549">
        <w:rPr>
          <w:b/>
          <w:bCs/>
          <w:spacing w:val="2"/>
          <w:w w:val="90"/>
        </w:rPr>
        <w:t xml:space="preserve"> </w:t>
      </w:r>
      <w:r w:rsidR="00BA38F2" w:rsidRPr="00153549">
        <w:rPr>
          <w:b/>
          <w:bCs/>
          <w:w w:val="90"/>
        </w:rPr>
        <w:t>/</w:t>
      </w:r>
      <w:r w:rsidR="00BA38F2" w:rsidRPr="00153549">
        <w:rPr>
          <w:b/>
          <w:bCs/>
          <w:spacing w:val="3"/>
          <w:w w:val="90"/>
        </w:rPr>
        <w:t xml:space="preserve"> </w:t>
      </w:r>
      <w:r w:rsidR="00BA38F2" w:rsidRPr="00153549">
        <w:rPr>
          <w:b/>
          <w:bCs/>
          <w:spacing w:val="2"/>
          <w:w w:val="90"/>
        </w:rPr>
        <w:t>Firma</w:t>
      </w:r>
      <w:r w:rsidR="00BA38F2" w:rsidRPr="00153549">
        <w:rPr>
          <w:b/>
          <w:bCs/>
          <w:spacing w:val="3"/>
          <w:w w:val="90"/>
        </w:rPr>
        <w:t xml:space="preserve"> </w:t>
      </w:r>
    </w:p>
    <w:p w14:paraId="2EE553CC" w14:textId="77777777" w:rsidR="00BA38F2" w:rsidRPr="00C56E30" w:rsidRDefault="00CF0BFD" w:rsidP="004A788F">
      <w:pPr>
        <w:pStyle w:val="Textkrper"/>
        <w:tabs>
          <w:tab w:val="left" w:pos="3283"/>
        </w:tabs>
        <w:kinsoku w:val="0"/>
        <w:overflowPunct w:val="0"/>
        <w:spacing w:line="600" w:lineRule="auto"/>
        <w:ind w:right="3118"/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C5708" wp14:editId="1DB39D2F">
                <wp:simplePos x="0" y="0"/>
                <wp:positionH relativeFrom="margin">
                  <wp:posOffset>2380615</wp:posOffset>
                </wp:positionH>
                <wp:positionV relativeFrom="paragraph">
                  <wp:posOffset>100965</wp:posOffset>
                </wp:positionV>
                <wp:extent cx="3960000" cy="10795"/>
                <wp:effectExtent l="0" t="0" r="15240" b="1905"/>
                <wp:wrapNone/>
                <wp:docPr id="8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0000" cy="10795"/>
                        </a:xfrm>
                        <a:custGeom>
                          <a:avLst/>
                          <a:gdLst>
                            <a:gd name="T0" fmla="*/ 0 w 6407"/>
                            <a:gd name="T1" fmla="*/ 0 h 20"/>
                            <a:gd name="T2" fmla="*/ 6406 w 64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07" h="20">
                              <a:moveTo>
                                <a:pt x="0" y="0"/>
                              </a:moveTo>
                              <a:lnTo>
                                <a:pt x="64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05B1C" id="Freeform 80" o:spid="_x0000_s1026" style="position:absolute;margin-left:187.45pt;margin-top:7.95pt;width:311.8pt;height:.8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640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" path="m,l6406,e" filled="f" strokecolor="#c00000" strokeweight=".5pt">
                <v:path arrowok="t" o:connecttype="custom" o:connectlocs="0,0;3959382,0" o:connectangles="0,0"/>
                <w10:wrap anchorx="margin"/>
              </v:shape>
            </w:pict>
          </mc:Fallback>
        </mc:AlternateContent>
      </w:r>
      <w:r w:rsidR="00BA38F2" w:rsidRPr="00153549">
        <w:rPr>
          <w:b/>
          <w:bCs/>
          <w:w w:val="90"/>
        </w:rPr>
        <w:t xml:space="preserve">Straße, </w:t>
      </w:r>
      <w:r w:rsidR="00BA38F2" w:rsidRPr="00153549">
        <w:rPr>
          <w:b/>
          <w:bCs/>
          <w:spacing w:val="-4"/>
          <w:w w:val="90"/>
        </w:rPr>
        <w:t>Nr.</w:t>
      </w:r>
      <w:r w:rsidR="00BA38F2" w:rsidRPr="00153549">
        <w:rPr>
          <w:b/>
          <w:bCs/>
          <w:spacing w:val="-20"/>
          <w:w w:val="90"/>
        </w:rPr>
        <w:t xml:space="preserve"> </w:t>
      </w:r>
    </w:p>
    <w:p w14:paraId="2ECC919A" w14:textId="77777777" w:rsidR="00C56E30" w:rsidRPr="00C56E30" w:rsidRDefault="00CF0BFD" w:rsidP="004A788F">
      <w:pPr>
        <w:pStyle w:val="Textkrper"/>
        <w:tabs>
          <w:tab w:val="left" w:pos="3283"/>
        </w:tabs>
        <w:kinsoku w:val="0"/>
        <w:overflowPunct w:val="0"/>
        <w:spacing w:line="600" w:lineRule="auto"/>
        <w:ind w:right="3118"/>
        <w:rPr>
          <w:b/>
          <w:bCs/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1CE4C" wp14:editId="7073F241">
                <wp:simplePos x="0" y="0"/>
                <wp:positionH relativeFrom="margin">
                  <wp:posOffset>2384239</wp:posOffset>
                </wp:positionH>
                <wp:positionV relativeFrom="paragraph">
                  <wp:posOffset>100330</wp:posOffset>
                </wp:positionV>
                <wp:extent cx="3960000" cy="12700"/>
                <wp:effectExtent l="0" t="0" r="15240" b="0"/>
                <wp:wrapNone/>
                <wp:docPr id="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0000" cy="12700"/>
                        </a:xfrm>
                        <a:custGeom>
                          <a:avLst/>
                          <a:gdLst>
                            <a:gd name="T0" fmla="*/ 0 w 6407"/>
                            <a:gd name="T1" fmla="*/ 0 h 20"/>
                            <a:gd name="T2" fmla="*/ 6406 w 64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07" h="20">
                              <a:moveTo>
                                <a:pt x="0" y="0"/>
                              </a:moveTo>
                              <a:lnTo>
                                <a:pt x="64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0E672" id="Freeform 80" o:spid="_x0000_s1026" style="position:absolute;margin-left:187.75pt;margin-top:7.9pt;width:311.8pt;height: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640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" path="m,l6406,e" filled="f" strokecolor="#c00000" strokeweight=".5pt">
                <v:path arrowok="t" o:connecttype="custom" o:connectlocs="0,0;3959382,0" o:connectangles="0,0"/>
                <w10:wrap anchorx="margin"/>
              </v:shape>
            </w:pict>
          </mc:Fallback>
        </mc:AlternateContent>
      </w:r>
      <w:r w:rsidR="00BA38F2" w:rsidRPr="00153549">
        <w:rPr>
          <w:b/>
          <w:bCs/>
          <w:w w:val="90"/>
        </w:rPr>
        <w:t xml:space="preserve">PLZ, Ort </w:t>
      </w:r>
    </w:p>
    <w:sectPr w:rsidR="00C56E30" w:rsidRPr="00C56E30" w:rsidSect="00424DCC">
      <w:type w:val="continuous"/>
      <w:pgSz w:w="11910" w:h="16840"/>
      <w:pgMar w:top="1660" w:right="440" w:bottom="1620" w:left="1020" w:header="720" w:footer="720" w:gutter="0"/>
      <w:cols w:space="720" w:equalWidth="0">
        <w:col w:w="10450" w:space="7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830D8" w14:textId="77777777" w:rsidR="00CA1654" w:rsidRDefault="00CA1654">
      <w:r>
        <w:separator/>
      </w:r>
    </w:p>
  </w:endnote>
  <w:endnote w:type="continuationSeparator" w:id="0">
    <w:p w14:paraId="079D7001" w14:textId="77777777" w:rsidR="00CA1654" w:rsidRDefault="00CA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54ECF" w14:textId="77777777" w:rsidR="00CD0872" w:rsidRDefault="00CD08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6AC7D" w14:textId="77777777" w:rsidR="00424DCC" w:rsidRPr="003045A0" w:rsidRDefault="00424DCC" w:rsidP="00424DCC">
    <w:pPr>
      <w:pStyle w:val="Textkrper"/>
      <w:kinsoku w:val="0"/>
      <w:overflowPunct w:val="0"/>
      <w:spacing w:before="59" w:line="249" w:lineRule="auto"/>
      <w:ind w:right="253"/>
      <w:rPr>
        <w:color w:val="231F20"/>
      </w:rPr>
    </w:pPr>
  </w:p>
  <w:tbl>
    <w:tblPr>
      <w:tblW w:w="0" w:type="auto"/>
      <w:tblBorders>
        <w:top w:val="single" w:sz="4" w:space="0" w:color="C00000"/>
      </w:tblBorders>
      <w:tblLook w:val="04A0" w:firstRow="1" w:lastRow="0" w:firstColumn="1" w:lastColumn="0" w:noHBand="0" w:noVBand="1"/>
    </w:tblPr>
    <w:tblGrid>
      <w:gridCol w:w="2544"/>
      <w:gridCol w:w="267"/>
      <w:gridCol w:w="1606"/>
      <w:gridCol w:w="268"/>
      <w:gridCol w:w="5184"/>
    </w:tblGrid>
    <w:tr w:rsidR="00424DCC" w:rsidRPr="00547DBE" w14:paraId="392E3DC6" w14:textId="77777777" w:rsidTr="00355BF1">
      <w:trPr>
        <w:trHeight w:val="326"/>
      </w:trPr>
      <w:tc>
        <w:tcPr>
          <w:tcW w:w="2544" w:type="dxa"/>
          <w:shd w:val="clear" w:color="auto" w:fill="FFFFFF" w:themeFill="background1"/>
        </w:tcPr>
        <w:p w14:paraId="57543357" w14:textId="77777777" w:rsidR="00424DCC" w:rsidRPr="003045A0" w:rsidRDefault="00424DCC" w:rsidP="00424DCC">
          <w:pPr>
            <w:rPr>
              <w:rFonts w:ascii="Arial Narrow" w:hAnsi="Arial Narrow"/>
              <w:color w:val="231F20"/>
              <w:sz w:val="20"/>
              <w:szCs w:val="20"/>
            </w:rPr>
          </w:pPr>
          <w:r w:rsidRPr="003045A0">
            <w:rPr>
              <w:rFonts w:ascii="Arial Narrow" w:hAnsi="Arial Narrow"/>
              <w:sz w:val="14"/>
              <w:szCs w:val="14"/>
            </w:rPr>
            <w:t>Ort</w:t>
          </w:r>
        </w:p>
      </w:tc>
      <w:tc>
        <w:tcPr>
          <w:tcW w:w="267" w:type="dxa"/>
          <w:tcBorders>
            <w:top w:val="nil"/>
          </w:tcBorders>
          <w:shd w:val="clear" w:color="auto" w:fill="FFFFFF" w:themeFill="background1"/>
        </w:tcPr>
        <w:p w14:paraId="54427B14" w14:textId="77777777" w:rsidR="00424DCC" w:rsidRPr="003045A0" w:rsidRDefault="00424DCC" w:rsidP="00424DCC">
          <w:pPr>
            <w:rPr>
              <w:rFonts w:ascii="Arial Narrow" w:hAnsi="Arial Narrow"/>
              <w:color w:val="231F20"/>
              <w:sz w:val="20"/>
              <w:szCs w:val="20"/>
            </w:rPr>
          </w:pPr>
        </w:p>
      </w:tc>
      <w:tc>
        <w:tcPr>
          <w:tcW w:w="1606" w:type="dxa"/>
          <w:shd w:val="clear" w:color="auto" w:fill="FFFFFF" w:themeFill="background1"/>
        </w:tcPr>
        <w:p w14:paraId="15788C61" w14:textId="77777777" w:rsidR="00424DCC" w:rsidRPr="003045A0" w:rsidRDefault="00424DCC" w:rsidP="00424DCC">
          <w:pPr>
            <w:rPr>
              <w:rFonts w:ascii="Arial Narrow" w:hAnsi="Arial Narrow"/>
              <w:color w:val="231F20"/>
              <w:sz w:val="20"/>
              <w:szCs w:val="20"/>
            </w:rPr>
          </w:pPr>
          <w:r w:rsidRPr="003045A0">
            <w:rPr>
              <w:rFonts w:ascii="Arial Narrow" w:hAnsi="Arial Narrow"/>
              <w:sz w:val="14"/>
              <w:szCs w:val="14"/>
            </w:rPr>
            <w:t>Datum</w:t>
          </w:r>
        </w:p>
      </w:tc>
      <w:tc>
        <w:tcPr>
          <w:tcW w:w="268" w:type="dxa"/>
          <w:tcBorders>
            <w:top w:val="nil"/>
          </w:tcBorders>
          <w:shd w:val="clear" w:color="auto" w:fill="FFFFFF" w:themeFill="background1"/>
        </w:tcPr>
        <w:p w14:paraId="4CAE1E1C" w14:textId="77777777" w:rsidR="00424DCC" w:rsidRPr="003045A0" w:rsidRDefault="00424DCC" w:rsidP="00424DCC">
          <w:pPr>
            <w:rPr>
              <w:rFonts w:ascii="Arial Narrow" w:hAnsi="Arial Narrow"/>
              <w:color w:val="231F20"/>
              <w:sz w:val="20"/>
              <w:szCs w:val="20"/>
            </w:rPr>
          </w:pPr>
        </w:p>
      </w:tc>
      <w:tc>
        <w:tcPr>
          <w:tcW w:w="5184" w:type="dxa"/>
          <w:shd w:val="clear" w:color="auto" w:fill="FFFFFF" w:themeFill="background1"/>
        </w:tcPr>
        <w:p w14:paraId="4EC5ECD7" w14:textId="77777777" w:rsidR="00424DCC" w:rsidRPr="00547DBE" w:rsidRDefault="00424DCC" w:rsidP="00424DCC">
          <w:pPr>
            <w:rPr>
              <w:rFonts w:ascii="Arial Narrow" w:hAnsi="Arial Narrow"/>
              <w:sz w:val="14"/>
              <w:szCs w:val="14"/>
            </w:rPr>
          </w:pPr>
          <w:r w:rsidRPr="003045A0">
            <w:rPr>
              <w:rFonts w:ascii="Arial Narrow" w:hAnsi="Arial Narrow"/>
              <w:sz w:val="14"/>
              <w:szCs w:val="14"/>
            </w:rPr>
            <w:t xml:space="preserve">Firmenstempel / </w:t>
          </w:r>
          <w:proofErr w:type="spellStart"/>
          <w:r w:rsidRPr="003045A0">
            <w:rPr>
              <w:rFonts w:ascii="Arial Narrow" w:hAnsi="Arial Narrow"/>
              <w:sz w:val="14"/>
              <w:szCs w:val="14"/>
            </w:rPr>
            <w:t>rechtsverb</w:t>
          </w:r>
          <w:proofErr w:type="spellEnd"/>
          <w:r w:rsidRPr="003045A0">
            <w:rPr>
              <w:rFonts w:ascii="Arial Narrow" w:hAnsi="Arial Narrow"/>
              <w:sz w:val="14"/>
              <w:szCs w:val="14"/>
            </w:rPr>
            <w:t>. Unterschrift</w:t>
          </w:r>
        </w:p>
        <w:p w14:paraId="1A1BD7B0" w14:textId="77777777" w:rsidR="00424DCC" w:rsidRPr="00547DBE" w:rsidRDefault="00424DCC" w:rsidP="00424DCC">
          <w:pPr>
            <w:rPr>
              <w:rFonts w:ascii="Arial Narrow" w:hAnsi="Arial Narrow"/>
              <w:color w:val="231F20"/>
              <w:sz w:val="20"/>
              <w:szCs w:val="20"/>
            </w:rPr>
          </w:pPr>
        </w:p>
      </w:tc>
    </w:tr>
  </w:tbl>
  <w:p w14:paraId="3E04AFAB" w14:textId="77777777" w:rsidR="00BA38F2" w:rsidRDefault="00CB6DEF">
    <w:pPr>
      <w:pStyle w:val="Textkrper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CB6DEF">
      <w:rPr>
        <w:noProof/>
        <w:color w:val="231F20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0BD31292" wp14:editId="3B7C269C">
              <wp:simplePos x="0" y="0"/>
              <wp:positionH relativeFrom="page">
                <wp:posOffset>630555</wp:posOffset>
              </wp:positionH>
              <wp:positionV relativeFrom="page">
                <wp:posOffset>9947910</wp:posOffset>
              </wp:positionV>
              <wp:extent cx="6351270" cy="201930"/>
              <wp:effectExtent l="0" t="0" r="11430" b="1270"/>
              <wp:wrapNone/>
              <wp:docPr id="5" name="Text 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127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CA7A5" w14:textId="77777777" w:rsidR="00CB6DEF" w:rsidRPr="008E114A" w:rsidRDefault="00CB6DEF" w:rsidP="00CB6DEF">
                          <w:pPr>
                            <w:pStyle w:val="Textkrper"/>
                            <w:kinsoku w:val="0"/>
                            <w:overflowPunct w:val="0"/>
                            <w:spacing w:before="8"/>
                            <w:ind w:left="23"/>
                            <w:jc w:val="center"/>
                            <w:rPr>
                              <w:rFonts w:ascii="Eurostile" w:hAnsi="Eurostile" w:cs="Eurostile"/>
                              <w:b/>
                              <w:bCs/>
                              <w:spacing w:val="20"/>
                            </w:rPr>
                          </w:pPr>
                          <w:r w:rsidRPr="008E114A">
                            <w:rPr>
                              <w:rFonts w:ascii="Eurostile" w:hAnsi="Eurostile" w:cs="Eurostile"/>
                              <w:b/>
                              <w:bCs/>
                              <w:spacing w:val="20"/>
                            </w:rPr>
                            <w:t>FML FINANZIERUNGS - UND MOBILIEN LEASING GMBH &amp; CO.KG</w:t>
                          </w:r>
                        </w:p>
                        <w:p w14:paraId="0A0816B3" w14:textId="77777777" w:rsidR="00CB6DEF" w:rsidRDefault="00CB6DEF" w:rsidP="00CB6D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AB83C" id="_x0000_t202" coordsize="21600,21600" o:spt="202" path="m,l,21600r21600,l21600,xe">
              <v:stroke joinstyle="miter"/>
              <v:path gradientshapeok="t" o:connecttype="rect"/>
            </v:shapetype>
            <v:shape id="Text Box 173" o:spid="_x0000_s1027" type="#_x0000_t202" style="position:absolute;margin-left:49.65pt;margin-top:783.3pt;width:500.1pt;height:15.9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" o:allowincell="f" filled="f" stroked="f">
              <v:path arrowok="t"/>
              <v:textbox inset="0,0,0,0">
                <w:txbxContent>
                  <w:p w:rsidR="00CB6DEF" w:rsidRPr="008E114A" w:rsidRDefault="00CB6DEF" w:rsidP="00CB6DEF">
                    <w:pPr>
                      <w:pStyle w:val="Textkrper"/>
                      <w:kinsoku w:val="0"/>
                      <w:overflowPunct w:val="0"/>
                      <w:spacing w:before="8"/>
                      <w:ind w:left="23"/>
                      <w:jc w:val="center"/>
                      <w:rPr>
                        <w:rFonts w:ascii="Eurostile" w:hAnsi="Eurostile" w:cs="Eurostile"/>
                        <w:b/>
                        <w:bCs/>
                        <w:spacing w:val="20"/>
                      </w:rPr>
                    </w:pPr>
                    <w:r w:rsidRPr="008E114A">
                      <w:rPr>
                        <w:rFonts w:ascii="Eurostile" w:hAnsi="Eurostile" w:cs="Eurostile"/>
                        <w:b/>
                        <w:bCs/>
                        <w:spacing w:val="20"/>
                      </w:rPr>
                      <w:t>FML FINANZIERUNGS - UND MOBILIEN LEASING GMBH &amp; CO.KG</w:t>
                    </w:r>
                  </w:p>
                  <w:p w:rsidR="00CB6DEF" w:rsidRDefault="00CB6DEF" w:rsidP="00CB6DEF"/>
                </w:txbxContent>
              </v:textbox>
              <w10:wrap anchorx="page" anchory="page"/>
            </v:shape>
          </w:pict>
        </mc:Fallback>
      </mc:AlternateContent>
    </w:r>
    <w:r w:rsidRPr="00CB6DEF">
      <w:rPr>
        <w:noProof/>
        <w:color w:val="231F20"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24E1F1A9" wp14:editId="0B00A2B6">
              <wp:simplePos x="0" y="0"/>
              <wp:positionH relativeFrom="page">
                <wp:posOffset>545465</wp:posOffset>
              </wp:positionH>
              <wp:positionV relativeFrom="page">
                <wp:posOffset>10100034</wp:posOffset>
              </wp:positionV>
              <wp:extent cx="6544310" cy="329565"/>
              <wp:effectExtent l="0" t="0" r="8890" b="635"/>
              <wp:wrapNone/>
              <wp:docPr id="6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4431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83467" w14:textId="2E7C3D1A" w:rsidR="00CB6DEF" w:rsidRPr="00990930" w:rsidRDefault="00CB6DEF" w:rsidP="00CB6DEF">
                          <w:pPr>
                            <w:spacing w:before="120" w:line="60" w:lineRule="exact"/>
                            <w:jc w:val="center"/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</w:pPr>
                          <w:r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 xml:space="preserve">HOLLÄNDISCHER BROOK 2 ∙ D-20457 HAMBURG ∙ HRB HAMBURG NR.: </w:t>
                          </w:r>
                          <w:proofErr w:type="gramStart"/>
                          <w:r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>A</w:t>
                          </w:r>
                          <w:proofErr w:type="gramEnd"/>
                          <w:r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 xml:space="preserve"> 87221 ∙ GF: RALF MARQUARDT</w:t>
                          </w:r>
                          <w:r w:rsidR="00990930"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 xml:space="preserve">, </w:t>
                          </w:r>
                          <w:r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>UDO F. MANN</w:t>
                          </w:r>
                          <w:r w:rsidR="00990930"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 xml:space="preserve"> &amp; MARCO HE</w:t>
                          </w:r>
                          <w:r w:rsid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>SS</w:t>
                          </w:r>
                        </w:p>
                        <w:p w14:paraId="33BF1907" w14:textId="77777777" w:rsidR="00CB6DEF" w:rsidRPr="00CD0872" w:rsidRDefault="00CB6DEF" w:rsidP="00CB6DEF">
                          <w:pPr>
                            <w:spacing w:before="120" w:line="60" w:lineRule="exact"/>
                            <w:jc w:val="center"/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</w:pPr>
                          <w:r w:rsidRPr="00CD0872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>TEL: +49 (40) 767 969 – 13 ∙ FAX: +49 (40) 767 969 – 22 ∙ E-MAIL: LEASING@FML.DE ∙ WEB: WWW.FML.DE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1F1A9" id="_x0000_t202" coordsize="21600,21600" o:spt="202" path="m,l,21600r21600,l21600,xe">
              <v:stroke joinstyle="miter"/>
              <v:path gradientshapeok="t" o:connecttype="rect"/>
            </v:shapetype>
            <v:shape id="Text Box 180" o:spid="_x0000_s1028" type="#_x0000_t202" style="position:absolute;margin-left:42.95pt;margin-top:795.3pt;width:515.3pt;height:25.9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" o:allowincell="f" filled="f" stroked="f">
              <v:path arrowok="t"/>
              <v:textbox inset="0,0,0,0">
                <w:txbxContent>
                  <w:p w14:paraId="16B83467" w14:textId="2E7C3D1A" w:rsidR="00CB6DEF" w:rsidRPr="00990930" w:rsidRDefault="00CB6DEF" w:rsidP="00CB6DEF">
                    <w:pPr>
                      <w:spacing w:before="120" w:line="60" w:lineRule="exact"/>
                      <w:jc w:val="center"/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</w:pPr>
                    <w:r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 xml:space="preserve">HOLLÄNDISCHER BROOK 2 ∙ D-20457 HAMBURG ∙ HRB HAMBURG NR.: </w:t>
                    </w:r>
                    <w:proofErr w:type="gramStart"/>
                    <w:r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>A</w:t>
                    </w:r>
                    <w:proofErr w:type="gramEnd"/>
                    <w:r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 xml:space="preserve"> 87221 ∙ GF: RALF MARQUARDT</w:t>
                    </w:r>
                    <w:r w:rsidR="00990930"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 xml:space="preserve">, </w:t>
                    </w:r>
                    <w:r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>UDO F. MANN</w:t>
                    </w:r>
                    <w:r w:rsidR="00990930"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 xml:space="preserve"> &amp; MARCO HE</w:t>
                    </w:r>
                    <w:r w:rsid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>SS</w:t>
                    </w:r>
                  </w:p>
                  <w:p w14:paraId="33BF1907" w14:textId="77777777" w:rsidR="00CB6DEF" w:rsidRPr="00CD0872" w:rsidRDefault="00CB6DEF" w:rsidP="00CB6DEF">
                    <w:pPr>
                      <w:spacing w:before="120" w:line="60" w:lineRule="exact"/>
                      <w:jc w:val="center"/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</w:pPr>
                    <w:r w:rsidRPr="00CD0872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>TEL: +49 (40) 767 969 – 13 ∙ FAX: +49 (40) 767 969 – 22 ∙ E-MAIL: LEASING@FML.DE ∙ WEB: WWW.FML.DE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ACF14" w14:textId="77777777" w:rsidR="00CD0872" w:rsidRDefault="00CD0872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A2B57" w14:textId="77777777" w:rsidR="00464E8C" w:rsidRPr="003045A0" w:rsidRDefault="00464E8C" w:rsidP="00464E8C">
    <w:pPr>
      <w:pStyle w:val="Textkrper"/>
      <w:kinsoku w:val="0"/>
      <w:overflowPunct w:val="0"/>
      <w:spacing w:before="59" w:line="249" w:lineRule="auto"/>
      <w:ind w:right="253"/>
      <w:rPr>
        <w:color w:val="231F20"/>
      </w:rPr>
    </w:pPr>
  </w:p>
  <w:tbl>
    <w:tblPr>
      <w:tblW w:w="0" w:type="auto"/>
      <w:tblBorders>
        <w:top w:val="single" w:sz="4" w:space="0" w:color="C00000"/>
      </w:tblBorders>
      <w:tblLook w:val="04A0" w:firstRow="1" w:lastRow="0" w:firstColumn="1" w:lastColumn="0" w:noHBand="0" w:noVBand="1"/>
    </w:tblPr>
    <w:tblGrid>
      <w:gridCol w:w="2544"/>
      <w:gridCol w:w="267"/>
      <w:gridCol w:w="1606"/>
      <w:gridCol w:w="268"/>
      <w:gridCol w:w="5184"/>
    </w:tblGrid>
    <w:tr w:rsidR="00464E8C" w:rsidRPr="00547DBE" w14:paraId="0C8BB269" w14:textId="77777777" w:rsidTr="008D22FC">
      <w:trPr>
        <w:trHeight w:val="326"/>
      </w:trPr>
      <w:tc>
        <w:tcPr>
          <w:tcW w:w="2544" w:type="dxa"/>
          <w:shd w:val="clear" w:color="auto" w:fill="FFFFFF" w:themeFill="background1"/>
        </w:tcPr>
        <w:p w14:paraId="567D69B8" w14:textId="77777777" w:rsidR="00464E8C" w:rsidRPr="003045A0" w:rsidRDefault="00464E8C" w:rsidP="00464E8C">
          <w:pPr>
            <w:rPr>
              <w:rFonts w:ascii="Arial Narrow" w:hAnsi="Arial Narrow"/>
              <w:color w:val="231F20"/>
              <w:sz w:val="20"/>
              <w:szCs w:val="20"/>
            </w:rPr>
          </w:pPr>
          <w:r w:rsidRPr="003045A0">
            <w:rPr>
              <w:rFonts w:ascii="Arial Narrow" w:hAnsi="Arial Narrow"/>
              <w:sz w:val="14"/>
              <w:szCs w:val="14"/>
            </w:rPr>
            <w:t>Ort</w:t>
          </w:r>
        </w:p>
      </w:tc>
      <w:tc>
        <w:tcPr>
          <w:tcW w:w="267" w:type="dxa"/>
          <w:tcBorders>
            <w:top w:val="nil"/>
          </w:tcBorders>
          <w:shd w:val="clear" w:color="auto" w:fill="FFFFFF" w:themeFill="background1"/>
        </w:tcPr>
        <w:p w14:paraId="244D8BC4" w14:textId="77777777" w:rsidR="00464E8C" w:rsidRPr="003045A0" w:rsidRDefault="00464E8C" w:rsidP="00464E8C">
          <w:pPr>
            <w:rPr>
              <w:rFonts w:ascii="Arial Narrow" w:hAnsi="Arial Narrow"/>
              <w:color w:val="231F20"/>
              <w:sz w:val="20"/>
              <w:szCs w:val="20"/>
            </w:rPr>
          </w:pPr>
        </w:p>
      </w:tc>
      <w:tc>
        <w:tcPr>
          <w:tcW w:w="1606" w:type="dxa"/>
          <w:shd w:val="clear" w:color="auto" w:fill="FFFFFF" w:themeFill="background1"/>
        </w:tcPr>
        <w:p w14:paraId="4DF7A276" w14:textId="77777777" w:rsidR="00464E8C" w:rsidRPr="003045A0" w:rsidRDefault="00464E8C" w:rsidP="00464E8C">
          <w:pPr>
            <w:rPr>
              <w:rFonts w:ascii="Arial Narrow" w:hAnsi="Arial Narrow"/>
              <w:color w:val="231F20"/>
              <w:sz w:val="20"/>
              <w:szCs w:val="20"/>
            </w:rPr>
          </w:pPr>
          <w:r w:rsidRPr="003045A0">
            <w:rPr>
              <w:rFonts w:ascii="Arial Narrow" w:hAnsi="Arial Narrow"/>
              <w:sz w:val="14"/>
              <w:szCs w:val="14"/>
            </w:rPr>
            <w:t>Datum</w:t>
          </w:r>
        </w:p>
      </w:tc>
      <w:tc>
        <w:tcPr>
          <w:tcW w:w="268" w:type="dxa"/>
          <w:tcBorders>
            <w:top w:val="nil"/>
          </w:tcBorders>
          <w:shd w:val="clear" w:color="auto" w:fill="FFFFFF" w:themeFill="background1"/>
        </w:tcPr>
        <w:p w14:paraId="302074EA" w14:textId="77777777" w:rsidR="00464E8C" w:rsidRPr="003045A0" w:rsidRDefault="00464E8C" w:rsidP="00464E8C">
          <w:pPr>
            <w:rPr>
              <w:rFonts w:ascii="Arial Narrow" w:hAnsi="Arial Narrow"/>
              <w:color w:val="231F20"/>
              <w:sz w:val="20"/>
              <w:szCs w:val="20"/>
            </w:rPr>
          </w:pPr>
        </w:p>
      </w:tc>
      <w:tc>
        <w:tcPr>
          <w:tcW w:w="5184" w:type="dxa"/>
          <w:shd w:val="clear" w:color="auto" w:fill="FFFFFF" w:themeFill="background1"/>
        </w:tcPr>
        <w:p w14:paraId="68320BFF" w14:textId="77777777" w:rsidR="00464E8C" w:rsidRPr="00547DBE" w:rsidRDefault="00464E8C" w:rsidP="00464E8C">
          <w:pPr>
            <w:rPr>
              <w:rFonts w:ascii="Arial Narrow" w:hAnsi="Arial Narrow"/>
              <w:sz w:val="14"/>
              <w:szCs w:val="14"/>
            </w:rPr>
          </w:pPr>
          <w:r w:rsidRPr="003045A0">
            <w:rPr>
              <w:rFonts w:ascii="Arial Narrow" w:hAnsi="Arial Narrow"/>
              <w:sz w:val="14"/>
              <w:szCs w:val="14"/>
            </w:rPr>
            <w:t xml:space="preserve">Firmenstempel / </w:t>
          </w:r>
          <w:proofErr w:type="spellStart"/>
          <w:r w:rsidRPr="003045A0">
            <w:rPr>
              <w:rFonts w:ascii="Arial Narrow" w:hAnsi="Arial Narrow"/>
              <w:sz w:val="14"/>
              <w:szCs w:val="14"/>
            </w:rPr>
            <w:t>rechtsverb</w:t>
          </w:r>
          <w:proofErr w:type="spellEnd"/>
          <w:r w:rsidRPr="003045A0">
            <w:rPr>
              <w:rFonts w:ascii="Arial Narrow" w:hAnsi="Arial Narrow"/>
              <w:sz w:val="14"/>
              <w:szCs w:val="14"/>
            </w:rPr>
            <w:t>. Unterschrift</w:t>
          </w:r>
        </w:p>
        <w:p w14:paraId="6303316B" w14:textId="77777777" w:rsidR="00464E8C" w:rsidRPr="00547DBE" w:rsidRDefault="00464E8C" w:rsidP="00464E8C">
          <w:pPr>
            <w:rPr>
              <w:rFonts w:ascii="Arial Narrow" w:hAnsi="Arial Narrow"/>
              <w:color w:val="231F20"/>
              <w:sz w:val="20"/>
              <w:szCs w:val="20"/>
            </w:rPr>
          </w:pPr>
        </w:p>
      </w:tc>
    </w:tr>
  </w:tbl>
  <w:p w14:paraId="66482622" w14:textId="77777777" w:rsidR="00464E8C" w:rsidRDefault="00464E8C" w:rsidP="00464E8C">
    <w:pPr>
      <w:pStyle w:val="Textkrper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CB6DEF">
      <w:rPr>
        <w:noProof/>
        <w:color w:val="231F20"/>
      </w:rPr>
      <mc:AlternateContent>
        <mc:Choice Requires="wps">
          <w:drawing>
            <wp:anchor distT="0" distB="0" distL="114300" distR="114300" simplePos="0" relativeHeight="251670016" behindDoc="1" locked="0" layoutInCell="0" allowOverlap="1" wp14:anchorId="326ECA14" wp14:editId="5F4B3050">
              <wp:simplePos x="0" y="0"/>
              <wp:positionH relativeFrom="page">
                <wp:posOffset>630555</wp:posOffset>
              </wp:positionH>
              <wp:positionV relativeFrom="page">
                <wp:posOffset>9947910</wp:posOffset>
              </wp:positionV>
              <wp:extent cx="6351270" cy="201930"/>
              <wp:effectExtent l="0" t="0" r="11430" b="1270"/>
              <wp:wrapNone/>
              <wp:docPr id="4" name="Text 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127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32137" w14:textId="77777777" w:rsidR="00464E8C" w:rsidRPr="008E114A" w:rsidRDefault="00464E8C" w:rsidP="00464E8C">
                          <w:pPr>
                            <w:pStyle w:val="Textkrper"/>
                            <w:kinsoku w:val="0"/>
                            <w:overflowPunct w:val="0"/>
                            <w:spacing w:before="8"/>
                            <w:ind w:left="23"/>
                            <w:jc w:val="center"/>
                            <w:rPr>
                              <w:rFonts w:ascii="Eurostile" w:hAnsi="Eurostile" w:cs="Eurostile"/>
                              <w:b/>
                              <w:bCs/>
                              <w:spacing w:val="20"/>
                            </w:rPr>
                          </w:pPr>
                          <w:r w:rsidRPr="008E114A">
                            <w:rPr>
                              <w:rFonts w:ascii="Eurostile" w:hAnsi="Eurostile" w:cs="Eurostile"/>
                              <w:b/>
                              <w:bCs/>
                              <w:spacing w:val="20"/>
                            </w:rPr>
                            <w:t>FML FINANZIERUNGS - UND MOBILIEN LEASING GMBH &amp; CO.KG</w:t>
                          </w:r>
                        </w:p>
                        <w:p w14:paraId="1F2E1725" w14:textId="77777777" w:rsidR="00464E8C" w:rsidRDefault="00464E8C" w:rsidP="00464E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236D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.65pt;margin-top:783.3pt;width:500.1pt;height:15.9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" o:allowincell="f" filled="f" stroked="f">
              <v:path arrowok="t"/>
              <v:textbox inset="0,0,0,0">
                <w:txbxContent>
                  <w:p w:rsidR="00464E8C" w:rsidRPr="008E114A" w:rsidRDefault="00464E8C" w:rsidP="00464E8C">
                    <w:pPr>
                      <w:pStyle w:val="Textkrper"/>
                      <w:kinsoku w:val="0"/>
                      <w:overflowPunct w:val="0"/>
                      <w:spacing w:before="8"/>
                      <w:ind w:left="23"/>
                      <w:jc w:val="center"/>
                      <w:rPr>
                        <w:rFonts w:ascii="Eurostile" w:hAnsi="Eurostile" w:cs="Eurostile"/>
                        <w:b/>
                        <w:bCs/>
                        <w:spacing w:val="20"/>
                      </w:rPr>
                    </w:pPr>
                    <w:r w:rsidRPr="008E114A">
                      <w:rPr>
                        <w:rFonts w:ascii="Eurostile" w:hAnsi="Eurostile" w:cs="Eurostile"/>
                        <w:b/>
                        <w:bCs/>
                        <w:spacing w:val="20"/>
                      </w:rPr>
                      <w:t>FML FINANZIERUNGS - UND MOBILIEN LEASING GMBH &amp; CO.KG</w:t>
                    </w:r>
                  </w:p>
                  <w:p w:rsidR="00464E8C" w:rsidRDefault="00464E8C" w:rsidP="00464E8C"/>
                </w:txbxContent>
              </v:textbox>
              <w10:wrap anchorx="page" anchory="page"/>
            </v:shape>
          </w:pict>
        </mc:Fallback>
      </mc:AlternateContent>
    </w:r>
    <w:r w:rsidRPr="00CB6DEF">
      <w:rPr>
        <w:noProof/>
        <w:color w:val="231F20"/>
      </w:rPr>
      <mc:AlternateContent>
        <mc:Choice Requires="wps">
          <w:drawing>
            <wp:anchor distT="0" distB="0" distL="114300" distR="114300" simplePos="0" relativeHeight="251671040" behindDoc="1" locked="0" layoutInCell="0" allowOverlap="1" wp14:anchorId="62895F1A" wp14:editId="4B1253D1">
              <wp:simplePos x="0" y="0"/>
              <wp:positionH relativeFrom="page">
                <wp:posOffset>545465</wp:posOffset>
              </wp:positionH>
              <wp:positionV relativeFrom="page">
                <wp:posOffset>10100034</wp:posOffset>
              </wp:positionV>
              <wp:extent cx="6544310" cy="329565"/>
              <wp:effectExtent l="0" t="0" r="8890" b="635"/>
              <wp:wrapNone/>
              <wp:docPr id="12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4431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6C25E" w14:textId="591FD9A7" w:rsidR="00464E8C" w:rsidRPr="00990930" w:rsidRDefault="00464E8C" w:rsidP="00464E8C">
                          <w:pPr>
                            <w:spacing w:before="120" w:line="60" w:lineRule="exact"/>
                            <w:jc w:val="center"/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</w:pPr>
                          <w:r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 xml:space="preserve">HOLLÄNDISCHER BROOK 2 ∙ D-20457 HAMBURG ∙ HRB HAMBURG NR.: </w:t>
                          </w:r>
                          <w:proofErr w:type="gramStart"/>
                          <w:r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>A</w:t>
                          </w:r>
                          <w:proofErr w:type="gramEnd"/>
                          <w:r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 xml:space="preserve"> 87221 ∙ GF: RALF MARQUARDT</w:t>
                          </w:r>
                          <w:r w:rsidR="00990930"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 xml:space="preserve">, </w:t>
                          </w:r>
                          <w:r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>UDO F. MANN</w:t>
                          </w:r>
                          <w:r w:rsidR="00990930" w:rsidRP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 xml:space="preserve"> &amp; MARCO HE</w:t>
                          </w:r>
                          <w:r w:rsidR="00990930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>SS</w:t>
                          </w:r>
                        </w:p>
                        <w:p w14:paraId="59AB69FC" w14:textId="77777777" w:rsidR="00464E8C" w:rsidRPr="00CD0872" w:rsidRDefault="00464E8C" w:rsidP="00464E8C">
                          <w:pPr>
                            <w:spacing w:before="120" w:line="60" w:lineRule="exact"/>
                            <w:jc w:val="center"/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</w:pPr>
                          <w:r w:rsidRPr="00CD0872">
                            <w:rPr>
                              <w:rFonts w:ascii="Eurostile" w:hAnsi="Eurostile"/>
                              <w:spacing w:val="20"/>
                              <w:sz w:val="13"/>
                              <w:szCs w:val="13"/>
                              <w:lang w:val="en-US"/>
                            </w:rPr>
                            <w:t>TEL: +49 (40) 767 969 – 13 ∙ FAX: +49 (40) 767 969 – 22 ∙ E-MAIL: LEASING@FML.DE ∙ WEB: WWW.FML.DE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5F1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.95pt;margin-top:795.3pt;width:515.3pt;height:25.9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" o:allowincell="f" filled="f" stroked="f">
              <v:path arrowok="t"/>
              <v:textbox inset="0,0,0,0">
                <w:txbxContent>
                  <w:p w14:paraId="5396C25E" w14:textId="591FD9A7" w:rsidR="00464E8C" w:rsidRPr="00990930" w:rsidRDefault="00464E8C" w:rsidP="00464E8C">
                    <w:pPr>
                      <w:spacing w:before="120" w:line="60" w:lineRule="exact"/>
                      <w:jc w:val="center"/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</w:pPr>
                    <w:r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 xml:space="preserve">HOLLÄNDISCHER BROOK 2 ∙ D-20457 HAMBURG ∙ HRB HAMBURG NR.: </w:t>
                    </w:r>
                    <w:proofErr w:type="gramStart"/>
                    <w:r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>A</w:t>
                    </w:r>
                    <w:proofErr w:type="gramEnd"/>
                    <w:r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 xml:space="preserve"> 87221 ∙ GF: RALF MARQUARDT</w:t>
                    </w:r>
                    <w:r w:rsidR="00990930"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 xml:space="preserve">, </w:t>
                    </w:r>
                    <w:r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>UDO F. MANN</w:t>
                    </w:r>
                    <w:r w:rsidR="00990930" w:rsidRP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 xml:space="preserve"> &amp; MARCO HE</w:t>
                    </w:r>
                    <w:r w:rsidR="00990930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>SS</w:t>
                    </w:r>
                  </w:p>
                  <w:p w14:paraId="59AB69FC" w14:textId="77777777" w:rsidR="00464E8C" w:rsidRPr="00CD0872" w:rsidRDefault="00464E8C" w:rsidP="00464E8C">
                    <w:pPr>
                      <w:spacing w:before="120" w:line="60" w:lineRule="exact"/>
                      <w:jc w:val="center"/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</w:pPr>
                    <w:r w:rsidRPr="00CD0872">
                      <w:rPr>
                        <w:rFonts w:ascii="Eurostile" w:hAnsi="Eurostile"/>
                        <w:spacing w:val="20"/>
                        <w:sz w:val="13"/>
                        <w:szCs w:val="13"/>
                        <w:lang w:val="en-US"/>
                      </w:rPr>
                      <w:t>TEL: +49 (40) 767 969 – 13 ∙ FAX: +49 (40) 767 969 – 22 ∙ E-MAIL: LEASING@FML.DE ∙ WEB: WWW.FML.DE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EBC4D5" w14:textId="77777777" w:rsidR="006C441A" w:rsidRPr="00464E8C" w:rsidRDefault="006C441A" w:rsidP="00464E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EFF3D" w14:textId="77777777" w:rsidR="00CA1654" w:rsidRDefault="00CA1654">
      <w:r>
        <w:separator/>
      </w:r>
    </w:p>
  </w:footnote>
  <w:footnote w:type="continuationSeparator" w:id="0">
    <w:p w14:paraId="28C05A1C" w14:textId="77777777" w:rsidR="00CA1654" w:rsidRDefault="00CA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BDCA6" w14:textId="77777777" w:rsidR="00CD0872" w:rsidRDefault="00CD08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30327" w14:textId="77777777" w:rsidR="00BA38F2" w:rsidRDefault="001875B4">
    <w:pPr>
      <w:pStyle w:val="Textkrper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61CCB120" wp14:editId="04B41695">
              <wp:simplePos x="0" y="0"/>
              <wp:positionH relativeFrom="page">
                <wp:posOffset>3050540</wp:posOffset>
              </wp:positionH>
              <wp:positionV relativeFrom="page">
                <wp:posOffset>422910</wp:posOffset>
              </wp:positionV>
              <wp:extent cx="1460500" cy="546100"/>
              <wp:effectExtent l="0" t="0" r="0" b="0"/>
              <wp:wrapNone/>
              <wp:docPr id="70" name="Rectangle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605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65DEF" w14:textId="40CA9A35" w:rsidR="00BA38F2" w:rsidRDefault="00CD0872">
                          <w:pPr>
                            <w:widowControl/>
                            <w:autoSpaceDE/>
                            <w:autoSpaceDN/>
                            <w:adjustRightInd/>
                            <w:spacing w:line="8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378ABEAB" wp14:editId="484197F6">
                                <wp:extent cx="1263015" cy="546100"/>
                                <wp:effectExtent l="0" t="0" r="0" b="0"/>
                                <wp:docPr id="830736504" name="Grafik 26" descr="Ein Bild, das Schrift, Screenshot, Grafiken,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0736504" name="Grafik 26" descr="Ein Bild, das Schrift, Screenshot, Grafiken,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015" cy="546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EE479A" w14:textId="77777777" w:rsidR="00BA38F2" w:rsidRDefault="00BA38F2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CCB120" id="Rectangle 172" o:spid="_x0000_s1026" style="position:absolute;margin-left:240.2pt;margin-top:33.3pt;width:115pt;height:43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" o:allowincell="f" filled="f" stroked="f">
              <v:path arrowok="t"/>
              <v:textbox inset="0,0,0,0">
                <w:txbxContent>
                  <w:p w14:paraId="19265DEF" w14:textId="40CA9A35" w:rsidR="00BA38F2" w:rsidRDefault="00CD0872">
                    <w:pPr>
                      <w:widowControl/>
                      <w:autoSpaceDE/>
                      <w:autoSpaceDN/>
                      <w:adjustRightInd/>
                      <w:spacing w:line="8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78ABEAB" wp14:editId="484197F6">
                          <wp:extent cx="1263015" cy="546100"/>
                          <wp:effectExtent l="0" t="0" r="0" b="0"/>
                          <wp:docPr id="830736504" name="Grafik 26" descr="Ein Bild, das Schrift, Screenshot, Grafiken,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30736504" name="Grafik 26" descr="Ein Bild, das Schrift, Screenshot, Grafiken, Text enthält.&#10;&#10;Automatisch generierte Beschreibu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015" cy="546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EE479A" w14:textId="77777777" w:rsidR="00BA38F2" w:rsidRDefault="00BA38F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EA5D" w14:textId="77777777" w:rsidR="00CD0872" w:rsidRDefault="00CD087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bordersDoNotSurroundHeader/>
  <w:bordersDoNotSurroundFooter/>
  <w:hideSpellingErrors/>
  <w:hideGrammaticalErrors/>
  <w:proofState w:spelling="clean" w:grammar="clean"/>
  <w:attachedTemplate r:id="rId1"/>
  <w:defaultTabStop w:val="51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C8"/>
    <w:rsid w:val="00001AD3"/>
    <w:rsid w:val="00021597"/>
    <w:rsid w:val="000477D9"/>
    <w:rsid w:val="000C6665"/>
    <w:rsid w:val="00126434"/>
    <w:rsid w:val="00137F85"/>
    <w:rsid w:val="00153549"/>
    <w:rsid w:val="001875B4"/>
    <w:rsid w:val="002043D9"/>
    <w:rsid w:val="00424DCC"/>
    <w:rsid w:val="0046195F"/>
    <w:rsid w:val="00464E8C"/>
    <w:rsid w:val="004A788F"/>
    <w:rsid w:val="005615D2"/>
    <w:rsid w:val="005A38C6"/>
    <w:rsid w:val="005B776F"/>
    <w:rsid w:val="0064693F"/>
    <w:rsid w:val="00673210"/>
    <w:rsid w:val="00680AB2"/>
    <w:rsid w:val="006C441A"/>
    <w:rsid w:val="006F6AAE"/>
    <w:rsid w:val="007015FF"/>
    <w:rsid w:val="007049E2"/>
    <w:rsid w:val="00807ED0"/>
    <w:rsid w:val="00814A1E"/>
    <w:rsid w:val="00885705"/>
    <w:rsid w:val="00927FE4"/>
    <w:rsid w:val="009441CC"/>
    <w:rsid w:val="00962095"/>
    <w:rsid w:val="00990930"/>
    <w:rsid w:val="00A73C3E"/>
    <w:rsid w:val="00A85659"/>
    <w:rsid w:val="00B361F8"/>
    <w:rsid w:val="00B756DB"/>
    <w:rsid w:val="00BA38F2"/>
    <w:rsid w:val="00C003B5"/>
    <w:rsid w:val="00C03684"/>
    <w:rsid w:val="00C3077B"/>
    <w:rsid w:val="00C514C8"/>
    <w:rsid w:val="00C565F6"/>
    <w:rsid w:val="00C56C6A"/>
    <w:rsid w:val="00C56E30"/>
    <w:rsid w:val="00C64E9A"/>
    <w:rsid w:val="00CA1654"/>
    <w:rsid w:val="00CB6DEF"/>
    <w:rsid w:val="00CD0872"/>
    <w:rsid w:val="00CF0BFD"/>
    <w:rsid w:val="00D7788B"/>
    <w:rsid w:val="00E07825"/>
    <w:rsid w:val="00E50A0F"/>
    <w:rsid w:val="00E51B60"/>
    <w:rsid w:val="00E864CF"/>
    <w:rsid w:val="00EA2747"/>
    <w:rsid w:val="00EE522A"/>
    <w:rsid w:val="00EE5E18"/>
    <w:rsid w:val="00EE5E25"/>
    <w:rsid w:val="00F93DCF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1EF1F3"/>
  <w14:defaultImageDpi w14:val="96"/>
  <w15:docId w15:val="{05E069B0-0A3C-8241-85DB-F4128A8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91"/>
      <w:ind w:left="113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spacing w:before="1"/>
      <w:ind w:left="113"/>
      <w:outlineLvl w:val="1"/>
    </w:pPr>
    <w:rPr>
      <w:sz w:val="18"/>
      <w:szCs w:val="18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spacing w:before="8"/>
      <w:ind w:left="20"/>
      <w:outlineLvl w:val="2"/>
    </w:pPr>
    <w:rPr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krper">
    <w:name w:val="Body Text"/>
    <w:basedOn w:val="Standard"/>
    <w:link w:val="TextkrperZchn"/>
    <w:uiPriority w:val="1"/>
    <w:qFormat/>
    <w:rPr>
      <w:sz w:val="16"/>
      <w:szCs w:val="16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 w:cs="Arial"/>
    </w:rPr>
  </w:style>
  <w:style w:type="paragraph" w:styleId="Listenabsatz">
    <w:name w:val="List Paragraph"/>
    <w:basedOn w:val="Standard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pPr>
      <w:ind w:left="108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E5E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EE5E18"/>
    <w:rPr>
      <w:rFonts w:ascii="Arial" w:hAnsi="Arial" w:cs="Arial"/>
    </w:rPr>
  </w:style>
  <w:style w:type="paragraph" w:styleId="Fuzeile">
    <w:name w:val="footer"/>
    <w:basedOn w:val="Standard"/>
    <w:link w:val="FuzeileZchn"/>
    <w:unhideWhenUsed/>
    <w:rsid w:val="00EE5E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EE5E18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43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43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drager/iCloud%20Drive%20(Archiv)/Desktop/01.%20Aktiv/FLM/Material/GELIEFERT%20NOVEMBER/STBR01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STBR011.dot</Template>
  <TotalTime>0</TotalTime>
  <Pages>2</Pages>
  <Words>661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Selbstauskunft</vt:lpstr>
    </vt:vector>
  </TitlesOfParts>
  <Company/>
  <LinksUpToDate>false</LinksUpToDate>
  <CharactersWithSpaces>4819</CharactersWithSpaces>
  <SharedDoc>false</SharedDoc>
  <HLinks>
    <vt:vector size="12" baseType="variant">
      <vt:variant>
        <vt:i4>6946934</vt:i4>
      </vt:variant>
      <vt:variant>
        <vt:i4>3</vt:i4>
      </vt:variant>
      <vt:variant>
        <vt:i4>0</vt:i4>
      </vt:variant>
      <vt:variant>
        <vt:i4>5</vt:i4>
      </vt:variant>
      <vt:variant>
        <vt:lpwstr>http://www.fml.de/</vt:lpwstr>
      </vt:variant>
      <vt:variant>
        <vt:lpwstr/>
      </vt:variant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mailto:LEASING@FML.DE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Selbstauskunft</dc:title>
  <dc:subject/>
  <dc:creator>mail@deea.net</dc:creator>
  <cp:keywords/>
  <dc:description/>
  <cp:lastModifiedBy>Ralf Marquardt</cp:lastModifiedBy>
  <cp:revision>5</cp:revision>
  <cp:lastPrinted>2019-12-16T13:06:00Z</cp:lastPrinted>
  <dcterms:created xsi:type="dcterms:W3CDTF">2019-12-17T11:23:00Z</dcterms:created>
  <dcterms:modified xsi:type="dcterms:W3CDTF">2024-12-30T12:52:00Z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(Windows)</vt:lpwstr>
  </property>
</Properties>
</file>